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C" w:rsidRPr="00E37168" w:rsidRDefault="001E550C" w:rsidP="007F0995">
      <w:pPr>
        <w:jc w:val="left"/>
        <w:rPr>
          <w:rFonts w:ascii="黑体" w:eastAsia="黑体" w:hAnsi="华文中宋" w:cs="Times New Roman"/>
          <w:sz w:val="32"/>
          <w:szCs w:val="32"/>
        </w:rPr>
      </w:pPr>
      <w:r w:rsidRPr="00E37168">
        <w:rPr>
          <w:rFonts w:ascii="黑体" w:eastAsia="黑体" w:hAnsi="华文中宋" w:cs="黑体" w:hint="eastAsia"/>
          <w:sz w:val="32"/>
          <w:szCs w:val="32"/>
        </w:rPr>
        <w:t>附件</w:t>
      </w:r>
    </w:p>
    <w:p w:rsidR="001E550C" w:rsidRPr="00E37168" w:rsidRDefault="001E550C" w:rsidP="00FC548E">
      <w:pPr>
        <w:jc w:val="center"/>
        <w:rPr>
          <w:rFonts w:ascii="宋体" w:cs="宋体"/>
          <w:b/>
          <w:bCs/>
          <w:sz w:val="44"/>
          <w:szCs w:val="44"/>
        </w:rPr>
      </w:pPr>
      <w:r w:rsidRPr="00E37168">
        <w:rPr>
          <w:rFonts w:ascii="宋体" w:hAnsi="宋体" w:cs="宋体"/>
          <w:b/>
          <w:bCs/>
          <w:sz w:val="44"/>
          <w:szCs w:val="44"/>
        </w:rPr>
        <w:t>2014</w:t>
      </w:r>
      <w:r w:rsidRPr="00E37168">
        <w:rPr>
          <w:rFonts w:ascii="宋体" w:hAnsi="宋体" w:cs="宋体" w:hint="eastAsia"/>
          <w:b/>
          <w:bCs/>
          <w:sz w:val="44"/>
          <w:szCs w:val="44"/>
        </w:rPr>
        <w:t>年度优秀教育管理干部名单</w:t>
      </w:r>
    </w:p>
    <w:p w:rsidR="001E550C" w:rsidRDefault="001E550C" w:rsidP="000C2222">
      <w:pPr>
        <w:jc w:val="center"/>
        <w:rPr>
          <w:rFonts w:ascii="楷体_GB2312" w:eastAsia="楷体_GB2312" w:hAnsi="宋体" w:cs="Times New Roman"/>
          <w:color w:val="000000"/>
          <w:kern w:val="0"/>
          <w:sz w:val="28"/>
          <w:szCs w:val="28"/>
        </w:rPr>
      </w:pPr>
      <w:r w:rsidRPr="00F52B6C">
        <w:rPr>
          <w:rFonts w:ascii="楷体_GB2312" w:eastAsia="楷体_GB2312" w:hAnsi="宋体" w:cs="楷体_GB2312" w:hint="eastAsia"/>
          <w:color w:val="000000"/>
          <w:kern w:val="0"/>
          <w:sz w:val="28"/>
          <w:szCs w:val="28"/>
        </w:rPr>
        <w:t>（按姓氏笔画排序）</w:t>
      </w:r>
    </w:p>
    <w:tbl>
      <w:tblPr>
        <w:tblW w:w="7220" w:type="dxa"/>
        <w:jc w:val="center"/>
        <w:tblLook w:val="00A0"/>
      </w:tblPr>
      <w:tblGrid>
        <w:gridCol w:w="3610"/>
        <w:gridCol w:w="3610"/>
      </w:tblGrid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王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健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力学研究所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王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蔷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上海生命科学研究院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车国冬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西北高原生物研究所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冯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玺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水生生物研究所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艾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国家天文台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刘洪韬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大气物理研究所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何会林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高能物理研究所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张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婧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福建物质结构研究所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李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计算机技术研究所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李云阁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eastAsia="仿宋_GB2312" w:cs="Times New Roman"/>
                <w:color w:val="000000"/>
                <w:kern w:val="0"/>
                <w:sz w:val="32"/>
                <w:szCs w:val="32"/>
              </w:rPr>
              <w:t> 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理化技术研究所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李继伟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物理研究所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李彩丽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软件研究所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陆心红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上海硅酸盐研究所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周双云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西双版纳热带植物园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易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鹏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化学研究所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武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海洋研究所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夏红梅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地球化学研究所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曹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青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生态环境研究中心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熊</w:t>
            </w:r>
            <w:r w:rsidRPr="000C2222"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鸣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成都教育基地</w:t>
            </w:r>
          </w:p>
        </w:tc>
      </w:tr>
      <w:tr w:rsidR="001E550C" w:rsidRPr="00EE3A4A">
        <w:trPr>
          <w:trHeight w:hRule="exact" w:val="567"/>
          <w:jc w:val="center"/>
        </w:trPr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薛娈立</w:t>
            </w:r>
          </w:p>
        </w:tc>
        <w:tc>
          <w:tcPr>
            <w:tcW w:w="3610" w:type="dxa"/>
            <w:vAlign w:val="center"/>
          </w:tcPr>
          <w:p w:rsidR="001E550C" w:rsidRPr="00556496" w:rsidRDefault="001E550C" w:rsidP="004D6E0E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556496"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</w:rPr>
              <w:t>沈阳自动化研究所</w:t>
            </w:r>
          </w:p>
        </w:tc>
      </w:tr>
    </w:tbl>
    <w:p w:rsidR="001E550C" w:rsidRDefault="001E550C">
      <w:pPr>
        <w:rPr>
          <w:rFonts w:cs="Times New Roman"/>
        </w:rPr>
      </w:pPr>
    </w:p>
    <w:sectPr w:rsidR="001E550C" w:rsidSect="00FC548E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0C" w:rsidRDefault="001E550C" w:rsidP="00FC54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550C" w:rsidRDefault="001E550C" w:rsidP="00FC54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0C" w:rsidRDefault="001E550C">
    <w:pPr>
      <w:pStyle w:val="Footer"/>
      <w:jc w:val="center"/>
      <w:rPr>
        <w:rFonts w:cs="Times New Roman"/>
      </w:rPr>
    </w:pPr>
  </w:p>
  <w:p w:rsidR="001E550C" w:rsidRDefault="001E550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0C" w:rsidRDefault="001E550C" w:rsidP="00FC54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550C" w:rsidRDefault="001E550C" w:rsidP="00FC54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48E"/>
    <w:rsid w:val="000000E1"/>
    <w:rsid w:val="000008C0"/>
    <w:rsid w:val="00000DE7"/>
    <w:rsid w:val="000013CA"/>
    <w:rsid w:val="00002B38"/>
    <w:rsid w:val="00002C16"/>
    <w:rsid w:val="00002C8D"/>
    <w:rsid w:val="00003653"/>
    <w:rsid w:val="0000386D"/>
    <w:rsid w:val="00003989"/>
    <w:rsid w:val="00003AD5"/>
    <w:rsid w:val="00003D84"/>
    <w:rsid w:val="000046DD"/>
    <w:rsid w:val="00004C40"/>
    <w:rsid w:val="00004C6A"/>
    <w:rsid w:val="0000542C"/>
    <w:rsid w:val="00005E92"/>
    <w:rsid w:val="00007392"/>
    <w:rsid w:val="00007D10"/>
    <w:rsid w:val="000100C8"/>
    <w:rsid w:val="00010567"/>
    <w:rsid w:val="000107BB"/>
    <w:rsid w:val="0001082E"/>
    <w:rsid w:val="00010832"/>
    <w:rsid w:val="000111F9"/>
    <w:rsid w:val="0001128E"/>
    <w:rsid w:val="000114B1"/>
    <w:rsid w:val="000121E6"/>
    <w:rsid w:val="00012B84"/>
    <w:rsid w:val="00013977"/>
    <w:rsid w:val="00013B65"/>
    <w:rsid w:val="00013CD6"/>
    <w:rsid w:val="00014149"/>
    <w:rsid w:val="000142AE"/>
    <w:rsid w:val="000142E5"/>
    <w:rsid w:val="00014B1F"/>
    <w:rsid w:val="00014D53"/>
    <w:rsid w:val="0001513F"/>
    <w:rsid w:val="00015B39"/>
    <w:rsid w:val="00015C05"/>
    <w:rsid w:val="00015E75"/>
    <w:rsid w:val="00016072"/>
    <w:rsid w:val="00016367"/>
    <w:rsid w:val="00016A10"/>
    <w:rsid w:val="00016A8D"/>
    <w:rsid w:val="00016C67"/>
    <w:rsid w:val="00016CCC"/>
    <w:rsid w:val="00017175"/>
    <w:rsid w:val="00017304"/>
    <w:rsid w:val="0001759F"/>
    <w:rsid w:val="00017646"/>
    <w:rsid w:val="00017B9C"/>
    <w:rsid w:val="00017E93"/>
    <w:rsid w:val="00020717"/>
    <w:rsid w:val="00020A17"/>
    <w:rsid w:val="000216B0"/>
    <w:rsid w:val="00021954"/>
    <w:rsid w:val="00021AFE"/>
    <w:rsid w:val="00021B41"/>
    <w:rsid w:val="00021B89"/>
    <w:rsid w:val="00021BC4"/>
    <w:rsid w:val="000220CF"/>
    <w:rsid w:val="00022183"/>
    <w:rsid w:val="000226BE"/>
    <w:rsid w:val="00022E5F"/>
    <w:rsid w:val="00023A59"/>
    <w:rsid w:val="00023BD3"/>
    <w:rsid w:val="000245CC"/>
    <w:rsid w:val="00024857"/>
    <w:rsid w:val="000248CE"/>
    <w:rsid w:val="00024D9B"/>
    <w:rsid w:val="00024F55"/>
    <w:rsid w:val="0002500D"/>
    <w:rsid w:val="00025441"/>
    <w:rsid w:val="00025A3C"/>
    <w:rsid w:val="00025BB5"/>
    <w:rsid w:val="000265A2"/>
    <w:rsid w:val="00026988"/>
    <w:rsid w:val="00026CC0"/>
    <w:rsid w:val="00026DDA"/>
    <w:rsid w:val="00026E17"/>
    <w:rsid w:val="00026E32"/>
    <w:rsid w:val="000270A6"/>
    <w:rsid w:val="0003015A"/>
    <w:rsid w:val="00030201"/>
    <w:rsid w:val="0003086F"/>
    <w:rsid w:val="00030A35"/>
    <w:rsid w:val="00030F84"/>
    <w:rsid w:val="0003137A"/>
    <w:rsid w:val="000319D9"/>
    <w:rsid w:val="00031A17"/>
    <w:rsid w:val="00031C08"/>
    <w:rsid w:val="000323E1"/>
    <w:rsid w:val="00032748"/>
    <w:rsid w:val="00032CBE"/>
    <w:rsid w:val="00032ED4"/>
    <w:rsid w:val="000330F0"/>
    <w:rsid w:val="000332D8"/>
    <w:rsid w:val="00033792"/>
    <w:rsid w:val="00033A0D"/>
    <w:rsid w:val="000340F9"/>
    <w:rsid w:val="00034160"/>
    <w:rsid w:val="000349F8"/>
    <w:rsid w:val="00034F77"/>
    <w:rsid w:val="0003586B"/>
    <w:rsid w:val="00035FFC"/>
    <w:rsid w:val="0003616E"/>
    <w:rsid w:val="0003697B"/>
    <w:rsid w:val="000375DA"/>
    <w:rsid w:val="000377BD"/>
    <w:rsid w:val="00040333"/>
    <w:rsid w:val="00040468"/>
    <w:rsid w:val="0004053A"/>
    <w:rsid w:val="000407B5"/>
    <w:rsid w:val="0004104B"/>
    <w:rsid w:val="0004116E"/>
    <w:rsid w:val="0004135A"/>
    <w:rsid w:val="00041A39"/>
    <w:rsid w:val="00041E25"/>
    <w:rsid w:val="0004300E"/>
    <w:rsid w:val="000433CD"/>
    <w:rsid w:val="00043655"/>
    <w:rsid w:val="00043667"/>
    <w:rsid w:val="0004377F"/>
    <w:rsid w:val="000437BD"/>
    <w:rsid w:val="00043AC5"/>
    <w:rsid w:val="00043D33"/>
    <w:rsid w:val="00044014"/>
    <w:rsid w:val="00044666"/>
    <w:rsid w:val="000448C1"/>
    <w:rsid w:val="0004494C"/>
    <w:rsid w:val="00044DD5"/>
    <w:rsid w:val="00044EDF"/>
    <w:rsid w:val="00045174"/>
    <w:rsid w:val="00045733"/>
    <w:rsid w:val="0004587C"/>
    <w:rsid w:val="000458AD"/>
    <w:rsid w:val="00045CD3"/>
    <w:rsid w:val="00045F6F"/>
    <w:rsid w:val="000469A0"/>
    <w:rsid w:val="00046A74"/>
    <w:rsid w:val="0004707A"/>
    <w:rsid w:val="00047762"/>
    <w:rsid w:val="00047A9E"/>
    <w:rsid w:val="00047F41"/>
    <w:rsid w:val="00047F55"/>
    <w:rsid w:val="00047F77"/>
    <w:rsid w:val="00050455"/>
    <w:rsid w:val="00050AE4"/>
    <w:rsid w:val="000510A0"/>
    <w:rsid w:val="0005125C"/>
    <w:rsid w:val="00051374"/>
    <w:rsid w:val="00051958"/>
    <w:rsid w:val="000519D9"/>
    <w:rsid w:val="00051C27"/>
    <w:rsid w:val="00051F00"/>
    <w:rsid w:val="000522EE"/>
    <w:rsid w:val="00052EB2"/>
    <w:rsid w:val="000534D7"/>
    <w:rsid w:val="00053701"/>
    <w:rsid w:val="00054794"/>
    <w:rsid w:val="00054956"/>
    <w:rsid w:val="00054F98"/>
    <w:rsid w:val="000556A9"/>
    <w:rsid w:val="000556B6"/>
    <w:rsid w:val="000559DD"/>
    <w:rsid w:val="00055A2C"/>
    <w:rsid w:val="00055B95"/>
    <w:rsid w:val="00055C3D"/>
    <w:rsid w:val="000562EC"/>
    <w:rsid w:val="000566D2"/>
    <w:rsid w:val="00056825"/>
    <w:rsid w:val="00056A42"/>
    <w:rsid w:val="00056B39"/>
    <w:rsid w:val="00056D51"/>
    <w:rsid w:val="000571FC"/>
    <w:rsid w:val="000573C3"/>
    <w:rsid w:val="00057831"/>
    <w:rsid w:val="000578F9"/>
    <w:rsid w:val="000579A9"/>
    <w:rsid w:val="000579D3"/>
    <w:rsid w:val="00057B57"/>
    <w:rsid w:val="00057D5A"/>
    <w:rsid w:val="00057E70"/>
    <w:rsid w:val="00060385"/>
    <w:rsid w:val="0006056F"/>
    <w:rsid w:val="00061C59"/>
    <w:rsid w:val="00061FA3"/>
    <w:rsid w:val="000624D5"/>
    <w:rsid w:val="00062A19"/>
    <w:rsid w:val="00062C9E"/>
    <w:rsid w:val="00063256"/>
    <w:rsid w:val="00063701"/>
    <w:rsid w:val="0006371C"/>
    <w:rsid w:val="00063FFC"/>
    <w:rsid w:val="0006416F"/>
    <w:rsid w:val="00064828"/>
    <w:rsid w:val="00064A8F"/>
    <w:rsid w:val="00066327"/>
    <w:rsid w:val="000666A9"/>
    <w:rsid w:val="000671B0"/>
    <w:rsid w:val="0006724A"/>
    <w:rsid w:val="0006736B"/>
    <w:rsid w:val="00067ED2"/>
    <w:rsid w:val="00067EE3"/>
    <w:rsid w:val="00067FDF"/>
    <w:rsid w:val="00067FE2"/>
    <w:rsid w:val="000700CD"/>
    <w:rsid w:val="00070BB3"/>
    <w:rsid w:val="00070E90"/>
    <w:rsid w:val="00071278"/>
    <w:rsid w:val="000715F9"/>
    <w:rsid w:val="000718A2"/>
    <w:rsid w:val="00071B1C"/>
    <w:rsid w:val="00071B99"/>
    <w:rsid w:val="00071ED6"/>
    <w:rsid w:val="00072642"/>
    <w:rsid w:val="00072831"/>
    <w:rsid w:val="00072883"/>
    <w:rsid w:val="00072B3D"/>
    <w:rsid w:val="000732CA"/>
    <w:rsid w:val="00073803"/>
    <w:rsid w:val="000739A2"/>
    <w:rsid w:val="00073CBA"/>
    <w:rsid w:val="00073E92"/>
    <w:rsid w:val="0007409E"/>
    <w:rsid w:val="000744E4"/>
    <w:rsid w:val="00074668"/>
    <w:rsid w:val="000746F5"/>
    <w:rsid w:val="000748DF"/>
    <w:rsid w:val="00074A60"/>
    <w:rsid w:val="00074A74"/>
    <w:rsid w:val="00075854"/>
    <w:rsid w:val="00075EE1"/>
    <w:rsid w:val="00075F42"/>
    <w:rsid w:val="0007615C"/>
    <w:rsid w:val="00076A8F"/>
    <w:rsid w:val="000770E9"/>
    <w:rsid w:val="00077509"/>
    <w:rsid w:val="00077A49"/>
    <w:rsid w:val="00077D61"/>
    <w:rsid w:val="00077E5D"/>
    <w:rsid w:val="00077F70"/>
    <w:rsid w:val="0008002A"/>
    <w:rsid w:val="00081A5C"/>
    <w:rsid w:val="00081BE8"/>
    <w:rsid w:val="00081BF8"/>
    <w:rsid w:val="000820BA"/>
    <w:rsid w:val="0008242E"/>
    <w:rsid w:val="00082764"/>
    <w:rsid w:val="000827C3"/>
    <w:rsid w:val="00082AB9"/>
    <w:rsid w:val="00082B11"/>
    <w:rsid w:val="00082C24"/>
    <w:rsid w:val="000831FA"/>
    <w:rsid w:val="00083C06"/>
    <w:rsid w:val="00083C85"/>
    <w:rsid w:val="00083EB4"/>
    <w:rsid w:val="00083FE7"/>
    <w:rsid w:val="00084524"/>
    <w:rsid w:val="000856EF"/>
    <w:rsid w:val="00085700"/>
    <w:rsid w:val="00085FC3"/>
    <w:rsid w:val="00086213"/>
    <w:rsid w:val="0008651B"/>
    <w:rsid w:val="000865D3"/>
    <w:rsid w:val="00086625"/>
    <w:rsid w:val="000868A0"/>
    <w:rsid w:val="00086BE6"/>
    <w:rsid w:val="00086D4C"/>
    <w:rsid w:val="00087068"/>
    <w:rsid w:val="000877FC"/>
    <w:rsid w:val="00087F42"/>
    <w:rsid w:val="0009055F"/>
    <w:rsid w:val="00090683"/>
    <w:rsid w:val="00090BB8"/>
    <w:rsid w:val="00090E67"/>
    <w:rsid w:val="00090F9B"/>
    <w:rsid w:val="0009129A"/>
    <w:rsid w:val="00091300"/>
    <w:rsid w:val="00091884"/>
    <w:rsid w:val="00091A48"/>
    <w:rsid w:val="000920A6"/>
    <w:rsid w:val="00092221"/>
    <w:rsid w:val="00092341"/>
    <w:rsid w:val="00092634"/>
    <w:rsid w:val="00093414"/>
    <w:rsid w:val="0009350D"/>
    <w:rsid w:val="00093A78"/>
    <w:rsid w:val="00094129"/>
    <w:rsid w:val="000941AC"/>
    <w:rsid w:val="00094205"/>
    <w:rsid w:val="000949DB"/>
    <w:rsid w:val="00094CE3"/>
    <w:rsid w:val="00094D82"/>
    <w:rsid w:val="00095228"/>
    <w:rsid w:val="0009675B"/>
    <w:rsid w:val="00096824"/>
    <w:rsid w:val="000968EB"/>
    <w:rsid w:val="00096BB0"/>
    <w:rsid w:val="00096C9F"/>
    <w:rsid w:val="00096D88"/>
    <w:rsid w:val="000970E9"/>
    <w:rsid w:val="00097CC4"/>
    <w:rsid w:val="000A0272"/>
    <w:rsid w:val="000A068D"/>
    <w:rsid w:val="000A0D07"/>
    <w:rsid w:val="000A113A"/>
    <w:rsid w:val="000A1171"/>
    <w:rsid w:val="000A13EF"/>
    <w:rsid w:val="000A1A7F"/>
    <w:rsid w:val="000A1E5D"/>
    <w:rsid w:val="000A2040"/>
    <w:rsid w:val="000A22E3"/>
    <w:rsid w:val="000A2621"/>
    <w:rsid w:val="000A335D"/>
    <w:rsid w:val="000A4EB4"/>
    <w:rsid w:val="000A5166"/>
    <w:rsid w:val="000A5255"/>
    <w:rsid w:val="000A5842"/>
    <w:rsid w:val="000A5CB9"/>
    <w:rsid w:val="000A61FB"/>
    <w:rsid w:val="000A6502"/>
    <w:rsid w:val="000A6BA4"/>
    <w:rsid w:val="000A6E53"/>
    <w:rsid w:val="000A7B80"/>
    <w:rsid w:val="000B057A"/>
    <w:rsid w:val="000B0A49"/>
    <w:rsid w:val="000B16BB"/>
    <w:rsid w:val="000B1754"/>
    <w:rsid w:val="000B1D47"/>
    <w:rsid w:val="000B1D5D"/>
    <w:rsid w:val="000B1DB2"/>
    <w:rsid w:val="000B21B9"/>
    <w:rsid w:val="000B28BB"/>
    <w:rsid w:val="000B2D75"/>
    <w:rsid w:val="000B2E95"/>
    <w:rsid w:val="000B3998"/>
    <w:rsid w:val="000B3A40"/>
    <w:rsid w:val="000B3CE3"/>
    <w:rsid w:val="000B40CF"/>
    <w:rsid w:val="000B41F7"/>
    <w:rsid w:val="000B42A4"/>
    <w:rsid w:val="000B45ED"/>
    <w:rsid w:val="000B481B"/>
    <w:rsid w:val="000B4BCD"/>
    <w:rsid w:val="000B4F45"/>
    <w:rsid w:val="000B4FDB"/>
    <w:rsid w:val="000B5079"/>
    <w:rsid w:val="000B5179"/>
    <w:rsid w:val="000B51B5"/>
    <w:rsid w:val="000B5267"/>
    <w:rsid w:val="000B54F1"/>
    <w:rsid w:val="000B65EA"/>
    <w:rsid w:val="000B695C"/>
    <w:rsid w:val="000B761C"/>
    <w:rsid w:val="000B7C67"/>
    <w:rsid w:val="000B7D67"/>
    <w:rsid w:val="000C0197"/>
    <w:rsid w:val="000C02D0"/>
    <w:rsid w:val="000C03DC"/>
    <w:rsid w:val="000C0CE5"/>
    <w:rsid w:val="000C19AC"/>
    <w:rsid w:val="000C1CE0"/>
    <w:rsid w:val="000C208F"/>
    <w:rsid w:val="000C2222"/>
    <w:rsid w:val="000C2EFF"/>
    <w:rsid w:val="000C33D0"/>
    <w:rsid w:val="000C36DE"/>
    <w:rsid w:val="000C42BB"/>
    <w:rsid w:val="000C44C5"/>
    <w:rsid w:val="000C46D5"/>
    <w:rsid w:val="000C4FC3"/>
    <w:rsid w:val="000C5A19"/>
    <w:rsid w:val="000C5A76"/>
    <w:rsid w:val="000C5B12"/>
    <w:rsid w:val="000C5B80"/>
    <w:rsid w:val="000C5F69"/>
    <w:rsid w:val="000C6089"/>
    <w:rsid w:val="000C6384"/>
    <w:rsid w:val="000C6592"/>
    <w:rsid w:val="000C65C2"/>
    <w:rsid w:val="000C65F8"/>
    <w:rsid w:val="000C69B7"/>
    <w:rsid w:val="000C70F9"/>
    <w:rsid w:val="000C7150"/>
    <w:rsid w:val="000C7BBE"/>
    <w:rsid w:val="000D0068"/>
    <w:rsid w:val="000D025D"/>
    <w:rsid w:val="000D029B"/>
    <w:rsid w:val="000D0869"/>
    <w:rsid w:val="000D0D08"/>
    <w:rsid w:val="000D12A0"/>
    <w:rsid w:val="000D1820"/>
    <w:rsid w:val="000D1953"/>
    <w:rsid w:val="000D1A1B"/>
    <w:rsid w:val="000D2715"/>
    <w:rsid w:val="000D43C4"/>
    <w:rsid w:val="000D4811"/>
    <w:rsid w:val="000D57E9"/>
    <w:rsid w:val="000D6521"/>
    <w:rsid w:val="000D658D"/>
    <w:rsid w:val="000D6916"/>
    <w:rsid w:val="000D6A11"/>
    <w:rsid w:val="000D6B4E"/>
    <w:rsid w:val="000D7318"/>
    <w:rsid w:val="000D743B"/>
    <w:rsid w:val="000D78CB"/>
    <w:rsid w:val="000D795B"/>
    <w:rsid w:val="000D7A16"/>
    <w:rsid w:val="000E02DF"/>
    <w:rsid w:val="000E11AA"/>
    <w:rsid w:val="000E1F99"/>
    <w:rsid w:val="000E20BC"/>
    <w:rsid w:val="000E2246"/>
    <w:rsid w:val="000E2F3E"/>
    <w:rsid w:val="000E335F"/>
    <w:rsid w:val="000E4931"/>
    <w:rsid w:val="000E4DEB"/>
    <w:rsid w:val="000E509D"/>
    <w:rsid w:val="000E50D9"/>
    <w:rsid w:val="000E57E9"/>
    <w:rsid w:val="000E5D68"/>
    <w:rsid w:val="000E634B"/>
    <w:rsid w:val="000E65F0"/>
    <w:rsid w:val="000E66A4"/>
    <w:rsid w:val="000E6A7F"/>
    <w:rsid w:val="000E7216"/>
    <w:rsid w:val="000E73A4"/>
    <w:rsid w:val="000F03E9"/>
    <w:rsid w:val="000F058C"/>
    <w:rsid w:val="000F06B1"/>
    <w:rsid w:val="000F0797"/>
    <w:rsid w:val="000F09CE"/>
    <w:rsid w:val="000F1018"/>
    <w:rsid w:val="000F1255"/>
    <w:rsid w:val="000F227B"/>
    <w:rsid w:val="000F24AD"/>
    <w:rsid w:val="000F2B22"/>
    <w:rsid w:val="000F327D"/>
    <w:rsid w:val="000F3538"/>
    <w:rsid w:val="000F3AAC"/>
    <w:rsid w:val="000F3C01"/>
    <w:rsid w:val="000F436C"/>
    <w:rsid w:val="000F449D"/>
    <w:rsid w:val="000F453B"/>
    <w:rsid w:val="000F4A60"/>
    <w:rsid w:val="000F4B92"/>
    <w:rsid w:val="000F518A"/>
    <w:rsid w:val="000F5880"/>
    <w:rsid w:val="000F5919"/>
    <w:rsid w:val="000F6C08"/>
    <w:rsid w:val="000F6FC4"/>
    <w:rsid w:val="000F7474"/>
    <w:rsid w:val="000F7893"/>
    <w:rsid w:val="000F7BC1"/>
    <w:rsid w:val="00100196"/>
    <w:rsid w:val="00100259"/>
    <w:rsid w:val="001004D8"/>
    <w:rsid w:val="0010092F"/>
    <w:rsid w:val="00100A64"/>
    <w:rsid w:val="00100D25"/>
    <w:rsid w:val="00100D56"/>
    <w:rsid w:val="001013F7"/>
    <w:rsid w:val="00101AD7"/>
    <w:rsid w:val="001023D0"/>
    <w:rsid w:val="0010244D"/>
    <w:rsid w:val="00102626"/>
    <w:rsid w:val="0010295E"/>
    <w:rsid w:val="00102DDA"/>
    <w:rsid w:val="00103435"/>
    <w:rsid w:val="00103E30"/>
    <w:rsid w:val="00103EAA"/>
    <w:rsid w:val="001041C2"/>
    <w:rsid w:val="00104372"/>
    <w:rsid w:val="0010457A"/>
    <w:rsid w:val="00104ED4"/>
    <w:rsid w:val="00105759"/>
    <w:rsid w:val="0010623E"/>
    <w:rsid w:val="001065BC"/>
    <w:rsid w:val="00106B0B"/>
    <w:rsid w:val="00106C68"/>
    <w:rsid w:val="00106DB9"/>
    <w:rsid w:val="00106E66"/>
    <w:rsid w:val="00106FAF"/>
    <w:rsid w:val="001072A3"/>
    <w:rsid w:val="001073E5"/>
    <w:rsid w:val="00107462"/>
    <w:rsid w:val="00107525"/>
    <w:rsid w:val="00107683"/>
    <w:rsid w:val="0010778C"/>
    <w:rsid w:val="00107BF9"/>
    <w:rsid w:val="00107EC4"/>
    <w:rsid w:val="00107EC8"/>
    <w:rsid w:val="00107FB1"/>
    <w:rsid w:val="001116CD"/>
    <w:rsid w:val="00112534"/>
    <w:rsid w:val="00112670"/>
    <w:rsid w:val="00112754"/>
    <w:rsid w:val="0011280A"/>
    <w:rsid w:val="00112D2D"/>
    <w:rsid w:val="001137E1"/>
    <w:rsid w:val="001139D3"/>
    <w:rsid w:val="00113B67"/>
    <w:rsid w:val="00113DE5"/>
    <w:rsid w:val="0011446C"/>
    <w:rsid w:val="0011489B"/>
    <w:rsid w:val="00114952"/>
    <w:rsid w:val="00114B34"/>
    <w:rsid w:val="00114ED0"/>
    <w:rsid w:val="00114F89"/>
    <w:rsid w:val="00115146"/>
    <w:rsid w:val="0011531A"/>
    <w:rsid w:val="00115CF4"/>
    <w:rsid w:val="001160C7"/>
    <w:rsid w:val="001161B3"/>
    <w:rsid w:val="001161E7"/>
    <w:rsid w:val="001164CA"/>
    <w:rsid w:val="00116886"/>
    <w:rsid w:val="001174E4"/>
    <w:rsid w:val="001177CA"/>
    <w:rsid w:val="00117889"/>
    <w:rsid w:val="00117A9D"/>
    <w:rsid w:val="00117BF4"/>
    <w:rsid w:val="00117C13"/>
    <w:rsid w:val="00117D67"/>
    <w:rsid w:val="00117FBC"/>
    <w:rsid w:val="001201B9"/>
    <w:rsid w:val="00120B8C"/>
    <w:rsid w:val="00120CC6"/>
    <w:rsid w:val="0012142C"/>
    <w:rsid w:val="001217F9"/>
    <w:rsid w:val="0012192C"/>
    <w:rsid w:val="00121AB4"/>
    <w:rsid w:val="00121D8A"/>
    <w:rsid w:val="001221C8"/>
    <w:rsid w:val="0012229E"/>
    <w:rsid w:val="0012240D"/>
    <w:rsid w:val="00122E82"/>
    <w:rsid w:val="00122F54"/>
    <w:rsid w:val="00123737"/>
    <w:rsid w:val="00123C72"/>
    <w:rsid w:val="0012446D"/>
    <w:rsid w:val="0012449E"/>
    <w:rsid w:val="0012454C"/>
    <w:rsid w:val="0012474E"/>
    <w:rsid w:val="00124A90"/>
    <w:rsid w:val="00125538"/>
    <w:rsid w:val="0012569D"/>
    <w:rsid w:val="001256FB"/>
    <w:rsid w:val="0012591C"/>
    <w:rsid w:val="001259EE"/>
    <w:rsid w:val="001261E4"/>
    <w:rsid w:val="0012626D"/>
    <w:rsid w:val="001273BB"/>
    <w:rsid w:val="00127972"/>
    <w:rsid w:val="001279A6"/>
    <w:rsid w:val="00127F58"/>
    <w:rsid w:val="0013014F"/>
    <w:rsid w:val="00130475"/>
    <w:rsid w:val="0013089C"/>
    <w:rsid w:val="001312E8"/>
    <w:rsid w:val="001313D2"/>
    <w:rsid w:val="00131444"/>
    <w:rsid w:val="0013175E"/>
    <w:rsid w:val="00131B96"/>
    <w:rsid w:val="00132919"/>
    <w:rsid w:val="00132966"/>
    <w:rsid w:val="00132F22"/>
    <w:rsid w:val="00133260"/>
    <w:rsid w:val="00133348"/>
    <w:rsid w:val="00133C58"/>
    <w:rsid w:val="00133D42"/>
    <w:rsid w:val="00134589"/>
    <w:rsid w:val="001347E2"/>
    <w:rsid w:val="00135737"/>
    <w:rsid w:val="00135FC3"/>
    <w:rsid w:val="0013626B"/>
    <w:rsid w:val="001364E4"/>
    <w:rsid w:val="001365E8"/>
    <w:rsid w:val="001365FA"/>
    <w:rsid w:val="00136949"/>
    <w:rsid w:val="00136AD0"/>
    <w:rsid w:val="00137100"/>
    <w:rsid w:val="00137349"/>
    <w:rsid w:val="00137767"/>
    <w:rsid w:val="001377AB"/>
    <w:rsid w:val="001377FF"/>
    <w:rsid w:val="001378A4"/>
    <w:rsid w:val="001379A8"/>
    <w:rsid w:val="00137C5F"/>
    <w:rsid w:val="0014017A"/>
    <w:rsid w:val="001407FB"/>
    <w:rsid w:val="00140809"/>
    <w:rsid w:val="001408BE"/>
    <w:rsid w:val="00140AB7"/>
    <w:rsid w:val="00140B71"/>
    <w:rsid w:val="00140E39"/>
    <w:rsid w:val="001410B9"/>
    <w:rsid w:val="0014140D"/>
    <w:rsid w:val="001415E6"/>
    <w:rsid w:val="001415EB"/>
    <w:rsid w:val="00141E3A"/>
    <w:rsid w:val="00142C47"/>
    <w:rsid w:val="001431C4"/>
    <w:rsid w:val="00143775"/>
    <w:rsid w:val="00143BEE"/>
    <w:rsid w:val="00144479"/>
    <w:rsid w:val="00144E82"/>
    <w:rsid w:val="00144EF2"/>
    <w:rsid w:val="001451B9"/>
    <w:rsid w:val="0014580F"/>
    <w:rsid w:val="001459C4"/>
    <w:rsid w:val="00145B1E"/>
    <w:rsid w:val="00145EAB"/>
    <w:rsid w:val="0014614E"/>
    <w:rsid w:val="00147124"/>
    <w:rsid w:val="00147721"/>
    <w:rsid w:val="00147CEE"/>
    <w:rsid w:val="00147E6B"/>
    <w:rsid w:val="001508FD"/>
    <w:rsid w:val="00150A47"/>
    <w:rsid w:val="00150C65"/>
    <w:rsid w:val="00151319"/>
    <w:rsid w:val="00151737"/>
    <w:rsid w:val="001518EE"/>
    <w:rsid w:val="0015206E"/>
    <w:rsid w:val="001525CF"/>
    <w:rsid w:val="001535C6"/>
    <w:rsid w:val="00153EEB"/>
    <w:rsid w:val="001542CB"/>
    <w:rsid w:val="00154C6A"/>
    <w:rsid w:val="00154CF1"/>
    <w:rsid w:val="00154E24"/>
    <w:rsid w:val="00155602"/>
    <w:rsid w:val="0015605E"/>
    <w:rsid w:val="00156279"/>
    <w:rsid w:val="00156851"/>
    <w:rsid w:val="00156A94"/>
    <w:rsid w:val="0015734E"/>
    <w:rsid w:val="0015777A"/>
    <w:rsid w:val="00157A13"/>
    <w:rsid w:val="001600A5"/>
    <w:rsid w:val="001606AC"/>
    <w:rsid w:val="001606CE"/>
    <w:rsid w:val="001607C9"/>
    <w:rsid w:val="001608C8"/>
    <w:rsid w:val="00160D1A"/>
    <w:rsid w:val="00160E37"/>
    <w:rsid w:val="001614BF"/>
    <w:rsid w:val="0016193B"/>
    <w:rsid w:val="00161A5A"/>
    <w:rsid w:val="00161CD7"/>
    <w:rsid w:val="00162174"/>
    <w:rsid w:val="00162399"/>
    <w:rsid w:val="001629D7"/>
    <w:rsid w:val="00163872"/>
    <w:rsid w:val="00164B60"/>
    <w:rsid w:val="001651D6"/>
    <w:rsid w:val="001651F6"/>
    <w:rsid w:val="00165536"/>
    <w:rsid w:val="00165E09"/>
    <w:rsid w:val="0016690D"/>
    <w:rsid w:val="001670CC"/>
    <w:rsid w:val="00167D3B"/>
    <w:rsid w:val="00170030"/>
    <w:rsid w:val="001702F1"/>
    <w:rsid w:val="00170598"/>
    <w:rsid w:val="00170949"/>
    <w:rsid w:val="00170D6D"/>
    <w:rsid w:val="001714D8"/>
    <w:rsid w:val="001715BB"/>
    <w:rsid w:val="0017195B"/>
    <w:rsid w:val="00171CC1"/>
    <w:rsid w:val="00171DF3"/>
    <w:rsid w:val="00171FDB"/>
    <w:rsid w:val="00171FF9"/>
    <w:rsid w:val="001725F5"/>
    <w:rsid w:val="001727E6"/>
    <w:rsid w:val="00172904"/>
    <w:rsid w:val="00172CC9"/>
    <w:rsid w:val="00173452"/>
    <w:rsid w:val="0017377C"/>
    <w:rsid w:val="00173A79"/>
    <w:rsid w:val="00173F68"/>
    <w:rsid w:val="001740E7"/>
    <w:rsid w:val="001749D1"/>
    <w:rsid w:val="0017549C"/>
    <w:rsid w:val="00175609"/>
    <w:rsid w:val="00175A0F"/>
    <w:rsid w:val="00176804"/>
    <w:rsid w:val="0017680B"/>
    <w:rsid w:val="00176816"/>
    <w:rsid w:val="00176A14"/>
    <w:rsid w:val="00176DED"/>
    <w:rsid w:val="0017703E"/>
    <w:rsid w:val="00177495"/>
    <w:rsid w:val="00177613"/>
    <w:rsid w:val="00177983"/>
    <w:rsid w:val="00177DC2"/>
    <w:rsid w:val="001801C0"/>
    <w:rsid w:val="001804EB"/>
    <w:rsid w:val="00180900"/>
    <w:rsid w:val="00180D31"/>
    <w:rsid w:val="001811E5"/>
    <w:rsid w:val="001813C8"/>
    <w:rsid w:val="00181C28"/>
    <w:rsid w:val="001823C5"/>
    <w:rsid w:val="0018270C"/>
    <w:rsid w:val="0018276A"/>
    <w:rsid w:val="001827EB"/>
    <w:rsid w:val="00182ACB"/>
    <w:rsid w:val="00182AD8"/>
    <w:rsid w:val="00182F22"/>
    <w:rsid w:val="0018328A"/>
    <w:rsid w:val="00183B64"/>
    <w:rsid w:val="00183BA6"/>
    <w:rsid w:val="00183C31"/>
    <w:rsid w:val="00183DD8"/>
    <w:rsid w:val="00184090"/>
    <w:rsid w:val="00184154"/>
    <w:rsid w:val="001846D9"/>
    <w:rsid w:val="0018494A"/>
    <w:rsid w:val="00184ECA"/>
    <w:rsid w:val="00184F94"/>
    <w:rsid w:val="00184FC8"/>
    <w:rsid w:val="00185828"/>
    <w:rsid w:val="00185D94"/>
    <w:rsid w:val="0018682F"/>
    <w:rsid w:val="001872BE"/>
    <w:rsid w:val="00187558"/>
    <w:rsid w:val="00187600"/>
    <w:rsid w:val="00187D92"/>
    <w:rsid w:val="00187E2C"/>
    <w:rsid w:val="00190305"/>
    <w:rsid w:val="00190347"/>
    <w:rsid w:val="001904B7"/>
    <w:rsid w:val="001905AC"/>
    <w:rsid w:val="0019071E"/>
    <w:rsid w:val="0019089B"/>
    <w:rsid w:val="001908E3"/>
    <w:rsid w:val="0019098A"/>
    <w:rsid w:val="00190C3C"/>
    <w:rsid w:val="00190C70"/>
    <w:rsid w:val="00191426"/>
    <w:rsid w:val="00191945"/>
    <w:rsid w:val="00191FEE"/>
    <w:rsid w:val="00192173"/>
    <w:rsid w:val="00192319"/>
    <w:rsid w:val="00192372"/>
    <w:rsid w:val="001923F4"/>
    <w:rsid w:val="0019247E"/>
    <w:rsid w:val="001926DA"/>
    <w:rsid w:val="00192B91"/>
    <w:rsid w:val="00192BD8"/>
    <w:rsid w:val="00192C67"/>
    <w:rsid w:val="00192D32"/>
    <w:rsid w:val="00192F1A"/>
    <w:rsid w:val="00193139"/>
    <w:rsid w:val="00193199"/>
    <w:rsid w:val="00193A6D"/>
    <w:rsid w:val="00193A78"/>
    <w:rsid w:val="00193B56"/>
    <w:rsid w:val="00193CF7"/>
    <w:rsid w:val="00193E6A"/>
    <w:rsid w:val="00194216"/>
    <w:rsid w:val="0019437A"/>
    <w:rsid w:val="00194430"/>
    <w:rsid w:val="0019446E"/>
    <w:rsid w:val="001947F2"/>
    <w:rsid w:val="0019526B"/>
    <w:rsid w:val="00195467"/>
    <w:rsid w:val="001954D5"/>
    <w:rsid w:val="001957FC"/>
    <w:rsid w:val="00195966"/>
    <w:rsid w:val="00195C3C"/>
    <w:rsid w:val="0019601C"/>
    <w:rsid w:val="00196287"/>
    <w:rsid w:val="0019698C"/>
    <w:rsid w:val="00196C58"/>
    <w:rsid w:val="00196E51"/>
    <w:rsid w:val="00197463"/>
    <w:rsid w:val="00197A2F"/>
    <w:rsid w:val="001A01DF"/>
    <w:rsid w:val="001A0334"/>
    <w:rsid w:val="001A0427"/>
    <w:rsid w:val="001A0453"/>
    <w:rsid w:val="001A0572"/>
    <w:rsid w:val="001A0E33"/>
    <w:rsid w:val="001A1780"/>
    <w:rsid w:val="001A23DF"/>
    <w:rsid w:val="001A26B5"/>
    <w:rsid w:val="001A2800"/>
    <w:rsid w:val="001A2BC5"/>
    <w:rsid w:val="001A2F75"/>
    <w:rsid w:val="001A2FD0"/>
    <w:rsid w:val="001A32C0"/>
    <w:rsid w:val="001A3383"/>
    <w:rsid w:val="001A35B4"/>
    <w:rsid w:val="001A36F7"/>
    <w:rsid w:val="001A376A"/>
    <w:rsid w:val="001A3E9F"/>
    <w:rsid w:val="001A453B"/>
    <w:rsid w:val="001A4772"/>
    <w:rsid w:val="001A4F3B"/>
    <w:rsid w:val="001A5480"/>
    <w:rsid w:val="001A5AB0"/>
    <w:rsid w:val="001A5AF3"/>
    <w:rsid w:val="001A5CD5"/>
    <w:rsid w:val="001A63CF"/>
    <w:rsid w:val="001A6489"/>
    <w:rsid w:val="001A656A"/>
    <w:rsid w:val="001A69A9"/>
    <w:rsid w:val="001A6DC1"/>
    <w:rsid w:val="001A6FBB"/>
    <w:rsid w:val="001A74DB"/>
    <w:rsid w:val="001A7EAE"/>
    <w:rsid w:val="001B0354"/>
    <w:rsid w:val="001B09B3"/>
    <w:rsid w:val="001B0B75"/>
    <w:rsid w:val="001B12C4"/>
    <w:rsid w:val="001B1A9C"/>
    <w:rsid w:val="001B1D5A"/>
    <w:rsid w:val="001B2736"/>
    <w:rsid w:val="001B290F"/>
    <w:rsid w:val="001B2BB1"/>
    <w:rsid w:val="001B2E79"/>
    <w:rsid w:val="001B3125"/>
    <w:rsid w:val="001B326A"/>
    <w:rsid w:val="001B3D9E"/>
    <w:rsid w:val="001B44A0"/>
    <w:rsid w:val="001B46A6"/>
    <w:rsid w:val="001B4A26"/>
    <w:rsid w:val="001B4C5F"/>
    <w:rsid w:val="001B4E03"/>
    <w:rsid w:val="001B580E"/>
    <w:rsid w:val="001B5965"/>
    <w:rsid w:val="001B59D3"/>
    <w:rsid w:val="001B5B49"/>
    <w:rsid w:val="001B5E11"/>
    <w:rsid w:val="001B6483"/>
    <w:rsid w:val="001B64B6"/>
    <w:rsid w:val="001B67C9"/>
    <w:rsid w:val="001B6BB6"/>
    <w:rsid w:val="001B6C86"/>
    <w:rsid w:val="001B70E7"/>
    <w:rsid w:val="001B7458"/>
    <w:rsid w:val="001B7B49"/>
    <w:rsid w:val="001C006A"/>
    <w:rsid w:val="001C017B"/>
    <w:rsid w:val="001C04E5"/>
    <w:rsid w:val="001C05AD"/>
    <w:rsid w:val="001C0672"/>
    <w:rsid w:val="001C0BEB"/>
    <w:rsid w:val="001C0D58"/>
    <w:rsid w:val="001C15D7"/>
    <w:rsid w:val="001C1630"/>
    <w:rsid w:val="001C16B8"/>
    <w:rsid w:val="001C2C06"/>
    <w:rsid w:val="001C2C55"/>
    <w:rsid w:val="001C31B6"/>
    <w:rsid w:val="001C351A"/>
    <w:rsid w:val="001C3559"/>
    <w:rsid w:val="001C3A84"/>
    <w:rsid w:val="001C3AD3"/>
    <w:rsid w:val="001C3F18"/>
    <w:rsid w:val="001C3FB3"/>
    <w:rsid w:val="001C421A"/>
    <w:rsid w:val="001C44B6"/>
    <w:rsid w:val="001C48D4"/>
    <w:rsid w:val="001C496F"/>
    <w:rsid w:val="001C4EC7"/>
    <w:rsid w:val="001C5661"/>
    <w:rsid w:val="001C5760"/>
    <w:rsid w:val="001C57C2"/>
    <w:rsid w:val="001C5F02"/>
    <w:rsid w:val="001C6AA7"/>
    <w:rsid w:val="001C7016"/>
    <w:rsid w:val="001C71C1"/>
    <w:rsid w:val="001C78EB"/>
    <w:rsid w:val="001C7979"/>
    <w:rsid w:val="001D026A"/>
    <w:rsid w:val="001D0328"/>
    <w:rsid w:val="001D0BAD"/>
    <w:rsid w:val="001D1BF3"/>
    <w:rsid w:val="001D2103"/>
    <w:rsid w:val="001D2334"/>
    <w:rsid w:val="001D26CC"/>
    <w:rsid w:val="001D3509"/>
    <w:rsid w:val="001D355D"/>
    <w:rsid w:val="001D36B2"/>
    <w:rsid w:val="001D3751"/>
    <w:rsid w:val="001D3A67"/>
    <w:rsid w:val="001D3C5F"/>
    <w:rsid w:val="001D43AB"/>
    <w:rsid w:val="001D457D"/>
    <w:rsid w:val="001D53FA"/>
    <w:rsid w:val="001D55C1"/>
    <w:rsid w:val="001D5DBE"/>
    <w:rsid w:val="001D5F53"/>
    <w:rsid w:val="001D61DC"/>
    <w:rsid w:val="001D654D"/>
    <w:rsid w:val="001D696C"/>
    <w:rsid w:val="001D6BCE"/>
    <w:rsid w:val="001D7B17"/>
    <w:rsid w:val="001E03A7"/>
    <w:rsid w:val="001E0788"/>
    <w:rsid w:val="001E0A2E"/>
    <w:rsid w:val="001E1251"/>
    <w:rsid w:val="001E146B"/>
    <w:rsid w:val="001E1566"/>
    <w:rsid w:val="001E19F0"/>
    <w:rsid w:val="001E203D"/>
    <w:rsid w:val="001E21B5"/>
    <w:rsid w:val="001E24E0"/>
    <w:rsid w:val="001E28DD"/>
    <w:rsid w:val="001E2E9A"/>
    <w:rsid w:val="001E3678"/>
    <w:rsid w:val="001E3DEF"/>
    <w:rsid w:val="001E41B1"/>
    <w:rsid w:val="001E41D1"/>
    <w:rsid w:val="001E45C4"/>
    <w:rsid w:val="001E46DF"/>
    <w:rsid w:val="001E4729"/>
    <w:rsid w:val="001E4813"/>
    <w:rsid w:val="001E5427"/>
    <w:rsid w:val="001E550C"/>
    <w:rsid w:val="001E5754"/>
    <w:rsid w:val="001E5C64"/>
    <w:rsid w:val="001E5D8E"/>
    <w:rsid w:val="001E635D"/>
    <w:rsid w:val="001E667C"/>
    <w:rsid w:val="001E6F44"/>
    <w:rsid w:val="001E7C4A"/>
    <w:rsid w:val="001F04DF"/>
    <w:rsid w:val="001F0541"/>
    <w:rsid w:val="001F0C41"/>
    <w:rsid w:val="001F116F"/>
    <w:rsid w:val="001F1D49"/>
    <w:rsid w:val="001F1DDB"/>
    <w:rsid w:val="001F24FB"/>
    <w:rsid w:val="001F25E7"/>
    <w:rsid w:val="001F25F4"/>
    <w:rsid w:val="001F2E4D"/>
    <w:rsid w:val="001F31AC"/>
    <w:rsid w:val="001F3285"/>
    <w:rsid w:val="001F331D"/>
    <w:rsid w:val="001F36E1"/>
    <w:rsid w:val="001F4325"/>
    <w:rsid w:val="001F4885"/>
    <w:rsid w:val="001F5181"/>
    <w:rsid w:val="001F5614"/>
    <w:rsid w:val="001F573E"/>
    <w:rsid w:val="001F58C1"/>
    <w:rsid w:val="001F5937"/>
    <w:rsid w:val="001F5BF8"/>
    <w:rsid w:val="001F5E3E"/>
    <w:rsid w:val="001F6115"/>
    <w:rsid w:val="001F62AF"/>
    <w:rsid w:val="001F65BD"/>
    <w:rsid w:val="001F6BC1"/>
    <w:rsid w:val="001F70B3"/>
    <w:rsid w:val="001F7333"/>
    <w:rsid w:val="001F7BA2"/>
    <w:rsid w:val="001F7C77"/>
    <w:rsid w:val="00200122"/>
    <w:rsid w:val="00200CAF"/>
    <w:rsid w:val="00200FB6"/>
    <w:rsid w:val="002010D2"/>
    <w:rsid w:val="002013FB"/>
    <w:rsid w:val="00201B72"/>
    <w:rsid w:val="00201CEC"/>
    <w:rsid w:val="00201DBD"/>
    <w:rsid w:val="00201FED"/>
    <w:rsid w:val="00202040"/>
    <w:rsid w:val="00203202"/>
    <w:rsid w:val="002035A5"/>
    <w:rsid w:val="00203BBD"/>
    <w:rsid w:val="00203EF0"/>
    <w:rsid w:val="002050E7"/>
    <w:rsid w:val="00205125"/>
    <w:rsid w:val="002052E0"/>
    <w:rsid w:val="002054AC"/>
    <w:rsid w:val="002058BD"/>
    <w:rsid w:val="00205999"/>
    <w:rsid w:val="002062A1"/>
    <w:rsid w:val="00206D71"/>
    <w:rsid w:val="00206F68"/>
    <w:rsid w:val="00206F93"/>
    <w:rsid w:val="00207021"/>
    <w:rsid w:val="002078FF"/>
    <w:rsid w:val="0020796E"/>
    <w:rsid w:val="00207F26"/>
    <w:rsid w:val="00210D90"/>
    <w:rsid w:val="00210FD2"/>
    <w:rsid w:val="00211284"/>
    <w:rsid w:val="0021130A"/>
    <w:rsid w:val="00211924"/>
    <w:rsid w:val="00211D0A"/>
    <w:rsid w:val="0021229D"/>
    <w:rsid w:val="0021235E"/>
    <w:rsid w:val="002128D4"/>
    <w:rsid w:val="00212CA0"/>
    <w:rsid w:val="00212EFA"/>
    <w:rsid w:val="0021316B"/>
    <w:rsid w:val="00213473"/>
    <w:rsid w:val="00213AE8"/>
    <w:rsid w:val="00214028"/>
    <w:rsid w:val="002146AE"/>
    <w:rsid w:val="0021585E"/>
    <w:rsid w:val="00215B37"/>
    <w:rsid w:val="00215B48"/>
    <w:rsid w:val="00215B8E"/>
    <w:rsid w:val="00215E9C"/>
    <w:rsid w:val="00215EA9"/>
    <w:rsid w:val="00215F70"/>
    <w:rsid w:val="00216124"/>
    <w:rsid w:val="0021652D"/>
    <w:rsid w:val="0021660C"/>
    <w:rsid w:val="00216A93"/>
    <w:rsid w:val="00217639"/>
    <w:rsid w:val="00217672"/>
    <w:rsid w:val="002177FC"/>
    <w:rsid w:val="002206AB"/>
    <w:rsid w:val="00220AD4"/>
    <w:rsid w:val="00220B05"/>
    <w:rsid w:val="00220B53"/>
    <w:rsid w:val="00220B55"/>
    <w:rsid w:val="002221BF"/>
    <w:rsid w:val="002224EE"/>
    <w:rsid w:val="00222811"/>
    <w:rsid w:val="00222A27"/>
    <w:rsid w:val="00222AD7"/>
    <w:rsid w:val="00222C85"/>
    <w:rsid w:val="00222C9F"/>
    <w:rsid w:val="00222CC4"/>
    <w:rsid w:val="00222E25"/>
    <w:rsid w:val="002231E1"/>
    <w:rsid w:val="002235AB"/>
    <w:rsid w:val="00224020"/>
    <w:rsid w:val="00224276"/>
    <w:rsid w:val="0022465B"/>
    <w:rsid w:val="002247C3"/>
    <w:rsid w:val="00224A39"/>
    <w:rsid w:val="00224D0A"/>
    <w:rsid w:val="002257EF"/>
    <w:rsid w:val="00226165"/>
    <w:rsid w:val="002267C1"/>
    <w:rsid w:val="00226D59"/>
    <w:rsid w:val="00227EDE"/>
    <w:rsid w:val="00227FBE"/>
    <w:rsid w:val="00230379"/>
    <w:rsid w:val="00230499"/>
    <w:rsid w:val="0023078A"/>
    <w:rsid w:val="00230AFD"/>
    <w:rsid w:val="00230F4C"/>
    <w:rsid w:val="00231492"/>
    <w:rsid w:val="00231AD9"/>
    <w:rsid w:val="002320CE"/>
    <w:rsid w:val="00232131"/>
    <w:rsid w:val="00232322"/>
    <w:rsid w:val="00232559"/>
    <w:rsid w:val="002337B7"/>
    <w:rsid w:val="00233887"/>
    <w:rsid w:val="0023431A"/>
    <w:rsid w:val="00234CB0"/>
    <w:rsid w:val="00234CFB"/>
    <w:rsid w:val="0023517B"/>
    <w:rsid w:val="00235284"/>
    <w:rsid w:val="00235496"/>
    <w:rsid w:val="002355EB"/>
    <w:rsid w:val="0023562D"/>
    <w:rsid w:val="0023567E"/>
    <w:rsid w:val="002359AC"/>
    <w:rsid w:val="00235C8C"/>
    <w:rsid w:val="00235FFA"/>
    <w:rsid w:val="002361C0"/>
    <w:rsid w:val="00236653"/>
    <w:rsid w:val="00236B90"/>
    <w:rsid w:val="002375DF"/>
    <w:rsid w:val="002376FE"/>
    <w:rsid w:val="00237EFE"/>
    <w:rsid w:val="002405B3"/>
    <w:rsid w:val="00240E98"/>
    <w:rsid w:val="00241145"/>
    <w:rsid w:val="002411AF"/>
    <w:rsid w:val="0024183B"/>
    <w:rsid w:val="00241ED3"/>
    <w:rsid w:val="0024203D"/>
    <w:rsid w:val="002420B7"/>
    <w:rsid w:val="00242490"/>
    <w:rsid w:val="002427AE"/>
    <w:rsid w:val="00242A97"/>
    <w:rsid w:val="00242AF4"/>
    <w:rsid w:val="00242CA4"/>
    <w:rsid w:val="00242DAC"/>
    <w:rsid w:val="0024312B"/>
    <w:rsid w:val="0024373A"/>
    <w:rsid w:val="0024380A"/>
    <w:rsid w:val="0024396D"/>
    <w:rsid w:val="00243B39"/>
    <w:rsid w:val="002445C6"/>
    <w:rsid w:val="0024471A"/>
    <w:rsid w:val="002450BB"/>
    <w:rsid w:val="00245919"/>
    <w:rsid w:val="00245BD4"/>
    <w:rsid w:val="0024645A"/>
    <w:rsid w:val="00246F1B"/>
    <w:rsid w:val="00246F4A"/>
    <w:rsid w:val="00246F9F"/>
    <w:rsid w:val="002473BE"/>
    <w:rsid w:val="002475FD"/>
    <w:rsid w:val="002478A0"/>
    <w:rsid w:val="00247ABC"/>
    <w:rsid w:val="00247ABE"/>
    <w:rsid w:val="00250367"/>
    <w:rsid w:val="002503E0"/>
    <w:rsid w:val="00250903"/>
    <w:rsid w:val="00250C99"/>
    <w:rsid w:val="00250DBE"/>
    <w:rsid w:val="00251361"/>
    <w:rsid w:val="00251497"/>
    <w:rsid w:val="00251744"/>
    <w:rsid w:val="00251A7E"/>
    <w:rsid w:val="00252267"/>
    <w:rsid w:val="002522B7"/>
    <w:rsid w:val="00252E79"/>
    <w:rsid w:val="00253DAD"/>
    <w:rsid w:val="00254351"/>
    <w:rsid w:val="00254915"/>
    <w:rsid w:val="00254BF8"/>
    <w:rsid w:val="00254F84"/>
    <w:rsid w:val="0025525F"/>
    <w:rsid w:val="00255420"/>
    <w:rsid w:val="00255526"/>
    <w:rsid w:val="002559AA"/>
    <w:rsid w:val="00255A04"/>
    <w:rsid w:val="00256569"/>
    <w:rsid w:val="002566EE"/>
    <w:rsid w:val="002566F2"/>
    <w:rsid w:val="0025709A"/>
    <w:rsid w:val="00257936"/>
    <w:rsid w:val="0026019F"/>
    <w:rsid w:val="00260627"/>
    <w:rsid w:val="00260834"/>
    <w:rsid w:val="0026090A"/>
    <w:rsid w:val="00260F74"/>
    <w:rsid w:val="002616CC"/>
    <w:rsid w:val="0026188A"/>
    <w:rsid w:val="002620D1"/>
    <w:rsid w:val="00262468"/>
    <w:rsid w:val="002626FE"/>
    <w:rsid w:val="00262804"/>
    <w:rsid w:val="002628BA"/>
    <w:rsid w:val="00262D52"/>
    <w:rsid w:val="00262E4F"/>
    <w:rsid w:val="002632A8"/>
    <w:rsid w:val="0026385A"/>
    <w:rsid w:val="0026413B"/>
    <w:rsid w:val="002648B4"/>
    <w:rsid w:val="002649F9"/>
    <w:rsid w:val="00264A8F"/>
    <w:rsid w:val="00265404"/>
    <w:rsid w:val="00266177"/>
    <w:rsid w:val="00266711"/>
    <w:rsid w:val="002668EB"/>
    <w:rsid w:val="00266AF9"/>
    <w:rsid w:val="00266D5D"/>
    <w:rsid w:val="00266F01"/>
    <w:rsid w:val="002679EC"/>
    <w:rsid w:val="00267FE2"/>
    <w:rsid w:val="00270056"/>
    <w:rsid w:val="00270063"/>
    <w:rsid w:val="00270D3A"/>
    <w:rsid w:val="002715C3"/>
    <w:rsid w:val="002716EC"/>
    <w:rsid w:val="00272620"/>
    <w:rsid w:val="00272D7F"/>
    <w:rsid w:val="002731EF"/>
    <w:rsid w:val="0027325B"/>
    <w:rsid w:val="002737C0"/>
    <w:rsid w:val="002738E3"/>
    <w:rsid w:val="00273B55"/>
    <w:rsid w:val="00273E17"/>
    <w:rsid w:val="002744A2"/>
    <w:rsid w:val="002744D7"/>
    <w:rsid w:val="002746FF"/>
    <w:rsid w:val="00274877"/>
    <w:rsid w:val="00275306"/>
    <w:rsid w:val="002757D5"/>
    <w:rsid w:val="00275A9A"/>
    <w:rsid w:val="00275AD2"/>
    <w:rsid w:val="00275B13"/>
    <w:rsid w:val="00275C03"/>
    <w:rsid w:val="00275FBC"/>
    <w:rsid w:val="002767A0"/>
    <w:rsid w:val="00276A06"/>
    <w:rsid w:val="00276B90"/>
    <w:rsid w:val="00276DE1"/>
    <w:rsid w:val="00276F8F"/>
    <w:rsid w:val="002774F5"/>
    <w:rsid w:val="00277DAA"/>
    <w:rsid w:val="002801D0"/>
    <w:rsid w:val="00280413"/>
    <w:rsid w:val="00280487"/>
    <w:rsid w:val="00280D4F"/>
    <w:rsid w:val="002819FB"/>
    <w:rsid w:val="00281FDB"/>
    <w:rsid w:val="00282171"/>
    <w:rsid w:val="00282E5A"/>
    <w:rsid w:val="0028317A"/>
    <w:rsid w:val="002831A0"/>
    <w:rsid w:val="0028372F"/>
    <w:rsid w:val="00283E84"/>
    <w:rsid w:val="00284FFA"/>
    <w:rsid w:val="00285C5F"/>
    <w:rsid w:val="00285FE0"/>
    <w:rsid w:val="0028607E"/>
    <w:rsid w:val="002860B5"/>
    <w:rsid w:val="0028640D"/>
    <w:rsid w:val="00286556"/>
    <w:rsid w:val="002865AB"/>
    <w:rsid w:val="00286662"/>
    <w:rsid w:val="00286957"/>
    <w:rsid w:val="00286CCF"/>
    <w:rsid w:val="00286E8A"/>
    <w:rsid w:val="00287127"/>
    <w:rsid w:val="00287342"/>
    <w:rsid w:val="0028748E"/>
    <w:rsid w:val="002876F0"/>
    <w:rsid w:val="00287CE1"/>
    <w:rsid w:val="00287D6F"/>
    <w:rsid w:val="00287F5B"/>
    <w:rsid w:val="002901AA"/>
    <w:rsid w:val="00290603"/>
    <w:rsid w:val="002916D4"/>
    <w:rsid w:val="00291C0D"/>
    <w:rsid w:val="00291C4F"/>
    <w:rsid w:val="00291D67"/>
    <w:rsid w:val="002929A0"/>
    <w:rsid w:val="00292B64"/>
    <w:rsid w:val="00292C81"/>
    <w:rsid w:val="00292D06"/>
    <w:rsid w:val="002930C3"/>
    <w:rsid w:val="0029327D"/>
    <w:rsid w:val="0029391C"/>
    <w:rsid w:val="00293F24"/>
    <w:rsid w:val="00293FBD"/>
    <w:rsid w:val="00294205"/>
    <w:rsid w:val="002942E3"/>
    <w:rsid w:val="002946C8"/>
    <w:rsid w:val="00294B00"/>
    <w:rsid w:val="00294FF4"/>
    <w:rsid w:val="0029550C"/>
    <w:rsid w:val="002955B3"/>
    <w:rsid w:val="002958C9"/>
    <w:rsid w:val="00295C34"/>
    <w:rsid w:val="00296078"/>
    <w:rsid w:val="002963C1"/>
    <w:rsid w:val="002964C1"/>
    <w:rsid w:val="002965FE"/>
    <w:rsid w:val="00296B56"/>
    <w:rsid w:val="00296D5F"/>
    <w:rsid w:val="0029722F"/>
    <w:rsid w:val="0029763E"/>
    <w:rsid w:val="00297AA2"/>
    <w:rsid w:val="00297C90"/>
    <w:rsid w:val="00297F73"/>
    <w:rsid w:val="002A0AD5"/>
    <w:rsid w:val="002A0C00"/>
    <w:rsid w:val="002A0D7B"/>
    <w:rsid w:val="002A0E5D"/>
    <w:rsid w:val="002A237D"/>
    <w:rsid w:val="002A26B6"/>
    <w:rsid w:val="002A292A"/>
    <w:rsid w:val="002A311B"/>
    <w:rsid w:val="002A316D"/>
    <w:rsid w:val="002A317D"/>
    <w:rsid w:val="002A35D1"/>
    <w:rsid w:val="002A3B9E"/>
    <w:rsid w:val="002A3D36"/>
    <w:rsid w:val="002A3E14"/>
    <w:rsid w:val="002A415E"/>
    <w:rsid w:val="002A41DE"/>
    <w:rsid w:val="002A46C9"/>
    <w:rsid w:val="002A4E74"/>
    <w:rsid w:val="002A5194"/>
    <w:rsid w:val="002A5338"/>
    <w:rsid w:val="002A5AE2"/>
    <w:rsid w:val="002A5B87"/>
    <w:rsid w:val="002A5CC7"/>
    <w:rsid w:val="002A5DDF"/>
    <w:rsid w:val="002A6AD5"/>
    <w:rsid w:val="002A6B5A"/>
    <w:rsid w:val="002A7EC2"/>
    <w:rsid w:val="002B06C3"/>
    <w:rsid w:val="002B0A34"/>
    <w:rsid w:val="002B0D19"/>
    <w:rsid w:val="002B2602"/>
    <w:rsid w:val="002B289B"/>
    <w:rsid w:val="002B2FC2"/>
    <w:rsid w:val="002B30B0"/>
    <w:rsid w:val="002B38CA"/>
    <w:rsid w:val="002B3E79"/>
    <w:rsid w:val="002B3F05"/>
    <w:rsid w:val="002B4790"/>
    <w:rsid w:val="002B501D"/>
    <w:rsid w:val="002B53ED"/>
    <w:rsid w:val="002B5948"/>
    <w:rsid w:val="002B5BE7"/>
    <w:rsid w:val="002B5FA9"/>
    <w:rsid w:val="002B60F3"/>
    <w:rsid w:val="002B62BD"/>
    <w:rsid w:val="002B634C"/>
    <w:rsid w:val="002B6A42"/>
    <w:rsid w:val="002B6A77"/>
    <w:rsid w:val="002B6ACD"/>
    <w:rsid w:val="002B6ED3"/>
    <w:rsid w:val="002B70B7"/>
    <w:rsid w:val="002B7C2D"/>
    <w:rsid w:val="002C0FB8"/>
    <w:rsid w:val="002C1704"/>
    <w:rsid w:val="002C19FB"/>
    <w:rsid w:val="002C1AB1"/>
    <w:rsid w:val="002C1C3E"/>
    <w:rsid w:val="002C1C71"/>
    <w:rsid w:val="002C1CB4"/>
    <w:rsid w:val="002C1CF3"/>
    <w:rsid w:val="002C2194"/>
    <w:rsid w:val="002C25D1"/>
    <w:rsid w:val="002C282B"/>
    <w:rsid w:val="002C2952"/>
    <w:rsid w:val="002C2A03"/>
    <w:rsid w:val="002C2A71"/>
    <w:rsid w:val="002C34CC"/>
    <w:rsid w:val="002C3B0D"/>
    <w:rsid w:val="002C3B3F"/>
    <w:rsid w:val="002C3E92"/>
    <w:rsid w:val="002C4036"/>
    <w:rsid w:val="002C4148"/>
    <w:rsid w:val="002C4580"/>
    <w:rsid w:val="002C4966"/>
    <w:rsid w:val="002C4A55"/>
    <w:rsid w:val="002C5578"/>
    <w:rsid w:val="002C6440"/>
    <w:rsid w:val="002C64CD"/>
    <w:rsid w:val="002C726F"/>
    <w:rsid w:val="002C7BC2"/>
    <w:rsid w:val="002D0070"/>
    <w:rsid w:val="002D0134"/>
    <w:rsid w:val="002D086B"/>
    <w:rsid w:val="002D08FC"/>
    <w:rsid w:val="002D0DD5"/>
    <w:rsid w:val="002D10A2"/>
    <w:rsid w:val="002D140D"/>
    <w:rsid w:val="002D1A38"/>
    <w:rsid w:val="002D23D4"/>
    <w:rsid w:val="002D3155"/>
    <w:rsid w:val="002D34C7"/>
    <w:rsid w:val="002D3CD6"/>
    <w:rsid w:val="002D41DB"/>
    <w:rsid w:val="002D4953"/>
    <w:rsid w:val="002D4C32"/>
    <w:rsid w:val="002D5361"/>
    <w:rsid w:val="002D5555"/>
    <w:rsid w:val="002D569E"/>
    <w:rsid w:val="002D5A45"/>
    <w:rsid w:val="002D5BA7"/>
    <w:rsid w:val="002D5DD6"/>
    <w:rsid w:val="002D5E5C"/>
    <w:rsid w:val="002D5F2C"/>
    <w:rsid w:val="002D623C"/>
    <w:rsid w:val="002D6264"/>
    <w:rsid w:val="002D6305"/>
    <w:rsid w:val="002D708A"/>
    <w:rsid w:val="002D70C4"/>
    <w:rsid w:val="002D70D8"/>
    <w:rsid w:val="002D7F72"/>
    <w:rsid w:val="002E015E"/>
    <w:rsid w:val="002E0493"/>
    <w:rsid w:val="002E04C5"/>
    <w:rsid w:val="002E07D7"/>
    <w:rsid w:val="002E09C9"/>
    <w:rsid w:val="002E0D3E"/>
    <w:rsid w:val="002E1054"/>
    <w:rsid w:val="002E1B05"/>
    <w:rsid w:val="002E2248"/>
    <w:rsid w:val="002E2592"/>
    <w:rsid w:val="002E292D"/>
    <w:rsid w:val="002E29C4"/>
    <w:rsid w:val="002E3D29"/>
    <w:rsid w:val="002E493C"/>
    <w:rsid w:val="002E4BCA"/>
    <w:rsid w:val="002E5040"/>
    <w:rsid w:val="002E5065"/>
    <w:rsid w:val="002E5302"/>
    <w:rsid w:val="002E57BA"/>
    <w:rsid w:val="002E5C14"/>
    <w:rsid w:val="002E5C35"/>
    <w:rsid w:val="002E5D74"/>
    <w:rsid w:val="002E6550"/>
    <w:rsid w:val="002E66D6"/>
    <w:rsid w:val="002E6936"/>
    <w:rsid w:val="002E6C81"/>
    <w:rsid w:val="002E6D3E"/>
    <w:rsid w:val="002E7310"/>
    <w:rsid w:val="002E7896"/>
    <w:rsid w:val="002E78BE"/>
    <w:rsid w:val="002F0CC4"/>
    <w:rsid w:val="002F1306"/>
    <w:rsid w:val="002F152E"/>
    <w:rsid w:val="002F1B3C"/>
    <w:rsid w:val="002F23F9"/>
    <w:rsid w:val="002F277C"/>
    <w:rsid w:val="002F2E11"/>
    <w:rsid w:val="002F2F97"/>
    <w:rsid w:val="002F30E0"/>
    <w:rsid w:val="002F3DDA"/>
    <w:rsid w:val="002F4623"/>
    <w:rsid w:val="002F4A19"/>
    <w:rsid w:val="002F4CC6"/>
    <w:rsid w:val="002F4FC2"/>
    <w:rsid w:val="002F5688"/>
    <w:rsid w:val="002F5691"/>
    <w:rsid w:val="002F5B90"/>
    <w:rsid w:val="002F5F33"/>
    <w:rsid w:val="002F778B"/>
    <w:rsid w:val="002F77CA"/>
    <w:rsid w:val="002F7870"/>
    <w:rsid w:val="002F7D8C"/>
    <w:rsid w:val="002F7F8B"/>
    <w:rsid w:val="003007C9"/>
    <w:rsid w:val="00300C36"/>
    <w:rsid w:val="00300EC6"/>
    <w:rsid w:val="003016A1"/>
    <w:rsid w:val="0030221D"/>
    <w:rsid w:val="003024CD"/>
    <w:rsid w:val="003029F2"/>
    <w:rsid w:val="003030A0"/>
    <w:rsid w:val="003030CE"/>
    <w:rsid w:val="00303AE1"/>
    <w:rsid w:val="003041CE"/>
    <w:rsid w:val="003044ED"/>
    <w:rsid w:val="00305021"/>
    <w:rsid w:val="003064CC"/>
    <w:rsid w:val="0030681D"/>
    <w:rsid w:val="00306DCC"/>
    <w:rsid w:val="00306EB3"/>
    <w:rsid w:val="00307693"/>
    <w:rsid w:val="003101FF"/>
    <w:rsid w:val="00310334"/>
    <w:rsid w:val="00310D1D"/>
    <w:rsid w:val="003110C9"/>
    <w:rsid w:val="003110ED"/>
    <w:rsid w:val="00311ABD"/>
    <w:rsid w:val="00311E31"/>
    <w:rsid w:val="003120F6"/>
    <w:rsid w:val="0031217E"/>
    <w:rsid w:val="0031226D"/>
    <w:rsid w:val="00312503"/>
    <w:rsid w:val="00312856"/>
    <w:rsid w:val="00312CA7"/>
    <w:rsid w:val="00312DC5"/>
    <w:rsid w:val="00312F57"/>
    <w:rsid w:val="00314263"/>
    <w:rsid w:val="00314492"/>
    <w:rsid w:val="00314D6F"/>
    <w:rsid w:val="003151AA"/>
    <w:rsid w:val="003152E2"/>
    <w:rsid w:val="003154D2"/>
    <w:rsid w:val="00315B27"/>
    <w:rsid w:val="003162B6"/>
    <w:rsid w:val="0031680C"/>
    <w:rsid w:val="00316C1C"/>
    <w:rsid w:val="00316DD1"/>
    <w:rsid w:val="00316EFE"/>
    <w:rsid w:val="00316FC0"/>
    <w:rsid w:val="003174AA"/>
    <w:rsid w:val="00317670"/>
    <w:rsid w:val="00317B23"/>
    <w:rsid w:val="00317D6C"/>
    <w:rsid w:val="003200F5"/>
    <w:rsid w:val="0032020B"/>
    <w:rsid w:val="0032053C"/>
    <w:rsid w:val="0032073B"/>
    <w:rsid w:val="00320779"/>
    <w:rsid w:val="00321261"/>
    <w:rsid w:val="00321CE9"/>
    <w:rsid w:val="0032236C"/>
    <w:rsid w:val="00322394"/>
    <w:rsid w:val="0032245D"/>
    <w:rsid w:val="00322FB3"/>
    <w:rsid w:val="0032338B"/>
    <w:rsid w:val="0032374A"/>
    <w:rsid w:val="00323FBC"/>
    <w:rsid w:val="00324722"/>
    <w:rsid w:val="003251B6"/>
    <w:rsid w:val="003253F2"/>
    <w:rsid w:val="00325654"/>
    <w:rsid w:val="003259D5"/>
    <w:rsid w:val="00325EF8"/>
    <w:rsid w:val="003265F0"/>
    <w:rsid w:val="0032677B"/>
    <w:rsid w:val="003267E8"/>
    <w:rsid w:val="00326C8E"/>
    <w:rsid w:val="00326DBC"/>
    <w:rsid w:val="00326FA4"/>
    <w:rsid w:val="003274C5"/>
    <w:rsid w:val="00327696"/>
    <w:rsid w:val="00327D35"/>
    <w:rsid w:val="00327D6C"/>
    <w:rsid w:val="00330D5C"/>
    <w:rsid w:val="00330E3D"/>
    <w:rsid w:val="00331A5B"/>
    <w:rsid w:val="00331E85"/>
    <w:rsid w:val="003328F9"/>
    <w:rsid w:val="00332907"/>
    <w:rsid w:val="003338EC"/>
    <w:rsid w:val="00333CFA"/>
    <w:rsid w:val="00334376"/>
    <w:rsid w:val="00334518"/>
    <w:rsid w:val="003346EA"/>
    <w:rsid w:val="003346EC"/>
    <w:rsid w:val="00335110"/>
    <w:rsid w:val="0033553D"/>
    <w:rsid w:val="003355B7"/>
    <w:rsid w:val="00335769"/>
    <w:rsid w:val="00335959"/>
    <w:rsid w:val="00335D0B"/>
    <w:rsid w:val="00335EA7"/>
    <w:rsid w:val="0033666E"/>
    <w:rsid w:val="00336DBF"/>
    <w:rsid w:val="00336DED"/>
    <w:rsid w:val="00336F4E"/>
    <w:rsid w:val="00336F71"/>
    <w:rsid w:val="00337489"/>
    <w:rsid w:val="00337BF0"/>
    <w:rsid w:val="0034003A"/>
    <w:rsid w:val="00340129"/>
    <w:rsid w:val="00340146"/>
    <w:rsid w:val="003403AF"/>
    <w:rsid w:val="00340566"/>
    <w:rsid w:val="00340677"/>
    <w:rsid w:val="00340B15"/>
    <w:rsid w:val="00341021"/>
    <w:rsid w:val="003411BD"/>
    <w:rsid w:val="00341283"/>
    <w:rsid w:val="00341F3B"/>
    <w:rsid w:val="003425DA"/>
    <w:rsid w:val="0034287E"/>
    <w:rsid w:val="00342C81"/>
    <w:rsid w:val="0034393E"/>
    <w:rsid w:val="00344395"/>
    <w:rsid w:val="00344EDB"/>
    <w:rsid w:val="00344F5A"/>
    <w:rsid w:val="0034523F"/>
    <w:rsid w:val="003454BA"/>
    <w:rsid w:val="003457CB"/>
    <w:rsid w:val="003458CF"/>
    <w:rsid w:val="00345A6C"/>
    <w:rsid w:val="00345D8D"/>
    <w:rsid w:val="00345EFE"/>
    <w:rsid w:val="00346264"/>
    <w:rsid w:val="00346442"/>
    <w:rsid w:val="00346458"/>
    <w:rsid w:val="0034654D"/>
    <w:rsid w:val="00346956"/>
    <w:rsid w:val="00346EC9"/>
    <w:rsid w:val="003471F6"/>
    <w:rsid w:val="00347334"/>
    <w:rsid w:val="00347502"/>
    <w:rsid w:val="00347A07"/>
    <w:rsid w:val="00347CFE"/>
    <w:rsid w:val="0035019A"/>
    <w:rsid w:val="00350825"/>
    <w:rsid w:val="0035090F"/>
    <w:rsid w:val="00351C53"/>
    <w:rsid w:val="00351E45"/>
    <w:rsid w:val="00351E52"/>
    <w:rsid w:val="003527F9"/>
    <w:rsid w:val="00352EB7"/>
    <w:rsid w:val="003531DD"/>
    <w:rsid w:val="00353295"/>
    <w:rsid w:val="00353B9D"/>
    <w:rsid w:val="00353C67"/>
    <w:rsid w:val="00353DA0"/>
    <w:rsid w:val="00354487"/>
    <w:rsid w:val="00354700"/>
    <w:rsid w:val="003549F7"/>
    <w:rsid w:val="00354BF5"/>
    <w:rsid w:val="003550BD"/>
    <w:rsid w:val="003550C2"/>
    <w:rsid w:val="0035517A"/>
    <w:rsid w:val="003552CD"/>
    <w:rsid w:val="0035546A"/>
    <w:rsid w:val="00355666"/>
    <w:rsid w:val="00355A78"/>
    <w:rsid w:val="00355EB1"/>
    <w:rsid w:val="00355F1C"/>
    <w:rsid w:val="0035643B"/>
    <w:rsid w:val="00356448"/>
    <w:rsid w:val="00356B14"/>
    <w:rsid w:val="00356B69"/>
    <w:rsid w:val="00356DC4"/>
    <w:rsid w:val="0035702A"/>
    <w:rsid w:val="00357672"/>
    <w:rsid w:val="00357E22"/>
    <w:rsid w:val="00360014"/>
    <w:rsid w:val="00360253"/>
    <w:rsid w:val="003608BD"/>
    <w:rsid w:val="00361DDE"/>
    <w:rsid w:val="00361F16"/>
    <w:rsid w:val="00362043"/>
    <w:rsid w:val="003622CF"/>
    <w:rsid w:val="00362522"/>
    <w:rsid w:val="00362875"/>
    <w:rsid w:val="00363053"/>
    <w:rsid w:val="0036381C"/>
    <w:rsid w:val="00364119"/>
    <w:rsid w:val="003642B9"/>
    <w:rsid w:val="003644A6"/>
    <w:rsid w:val="00364C7C"/>
    <w:rsid w:val="00365079"/>
    <w:rsid w:val="003655BE"/>
    <w:rsid w:val="0036590D"/>
    <w:rsid w:val="0036645A"/>
    <w:rsid w:val="00366753"/>
    <w:rsid w:val="00366D8E"/>
    <w:rsid w:val="00366E21"/>
    <w:rsid w:val="00366FCC"/>
    <w:rsid w:val="00367142"/>
    <w:rsid w:val="0036720F"/>
    <w:rsid w:val="0036740C"/>
    <w:rsid w:val="0036760A"/>
    <w:rsid w:val="00367947"/>
    <w:rsid w:val="00367A07"/>
    <w:rsid w:val="00367B33"/>
    <w:rsid w:val="00367F63"/>
    <w:rsid w:val="003701E1"/>
    <w:rsid w:val="00370350"/>
    <w:rsid w:val="00370464"/>
    <w:rsid w:val="00370913"/>
    <w:rsid w:val="0037139D"/>
    <w:rsid w:val="003718ED"/>
    <w:rsid w:val="00371AE5"/>
    <w:rsid w:val="00371BB7"/>
    <w:rsid w:val="0037204B"/>
    <w:rsid w:val="0037294E"/>
    <w:rsid w:val="00372AE7"/>
    <w:rsid w:val="00372E0A"/>
    <w:rsid w:val="00373377"/>
    <w:rsid w:val="003736AF"/>
    <w:rsid w:val="00373A90"/>
    <w:rsid w:val="00373F34"/>
    <w:rsid w:val="00373FF3"/>
    <w:rsid w:val="003749A6"/>
    <w:rsid w:val="00375742"/>
    <w:rsid w:val="00375CC6"/>
    <w:rsid w:val="00376106"/>
    <w:rsid w:val="003764B1"/>
    <w:rsid w:val="003767F6"/>
    <w:rsid w:val="00376CDA"/>
    <w:rsid w:val="003803A8"/>
    <w:rsid w:val="003809F6"/>
    <w:rsid w:val="00380B9B"/>
    <w:rsid w:val="00380D70"/>
    <w:rsid w:val="00380F85"/>
    <w:rsid w:val="003817C8"/>
    <w:rsid w:val="00382882"/>
    <w:rsid w:val="00382A43"/>
    <w:rsid w:val="00382EBE"/>
    <w:rsid w:val="003832E1"/>
    <w:rsid w:val="00383A92"/>
    <w:rsid w:val="00383DAE"/>
    <w:rsid w:val="003842DA"/>
    <w:rsid w:val="003849B5"/>
    <w:rsid w:val="003852E4"/>
    <w:rsid w:val="003856DF"/>
    <w:rsid w:val="00385793"/>
    <w:rsid w:val="00385EB2"/>
    <w:rsid w:val="00386136"/>
    <w:rsid w:val="003863A8"/>
    <w:rsid w:val="00386AD7"/>
    <w:rsid w:val="0038710B"/>
    <w:rsid w:val="00387BF8"/>
    <w:rsid w:val="00387C3D"/>
    <w:rsid w:val="00390580"/>
    <w:rsid w:val="00391295"/>
    <w:rsid w:val="0039149B"/>
    <w:rsid w:val="0039166C"/>
    <w:rsid w:val="00391D72"/>
    <w:rsid w:val="00392296"/>
    <w:rsid w:val="00393183"/>
    <w:rsid w:val="00393224"/>
    <w:rsid w:val="0039341A"/>
    <w:rsid w:val="00393D13"/>
    <w:rsid w:val="00393ED2"/>
    <w:rsid w:val="00394288"/>
    <w:rsid w:val="003944E2"/>
    <w:rsid w:val="00394CD5"/>
    <w:rsid w:val="00394D47"/>
    <w:rsid w:val="003954A7"/>
    <w:rsid w:val="00395604"/>
    <w:rsid w:val="00395814"/>
    <w:rsid w:val="00395F84"/>
    <w:rsid w:val="00395FAE"/>
    <w:rsid w:val="003968D3"/>
    <w:rsid w:val="00396D14"/>
    <w:rsid w:val="00396EF3"/>
    <w:rsid w:val="00396FCF"/>
    <w:rsid w:val="003972B0"/>
    <w:rsid w:val="003978F3"/>
    <w:rsid w:val="0039790F"/>
    <w:rsid w:val="00397D40"/>
    <w:rsid w:val="003A0640"/>
    <w:rsid w:val="003A06D7"/>
    <w:rsid w:val="003A09B1"/>
    <w:rsid w:val="003A141C"/>
    <w:rsid w:val="003A1F5E"/>
    <w:rsid w:val="003A255B"/>
    <w:rsid w:val="003A2DB4"/>
    <w:rsid w:val="003A2E51"/>
    <w:rsid w:val="003A375E"/>
    <w:rsid w:val="003A3A74"/>
    <w:rsid w:val="003A3BEA"/>
    <w:rsid w:val="003A3F33"/>
    <w:rsid w:val="003A4684"/>
    <w:rsid w:val="003A4AB4"/>
    <w:rsid w:val="003A526C"/>
    <w:rsid w:val="003A597A"/>
    <w:rsid w:val="003A5B9D"/>
    <w:rsid w:val="003A5EFE"/>
    <w:rsid w:val="003A67F0"/>
    <w:rsid w:val="003A6C23"/>
    <w:rsid w:val="003A6CA1"/>
    <w:rsid w:val="003A6DFA"/>
    <w:rsid w:val="003A776F"/>
    <w:rsid w:val="003A7DD3"/>
    <w:rsid w:val="003A7EBE"/>
    <w:rsid w:val="003B004C"/>
    <w:rsid w:val="003B051C"/>
    <w:rsid w:val="003B0696"/>
    <w:rsid w:val="003B19B5"/>
    <w:rsid w:val="003B19D7"/>
    <w:rsid w:val="003B1A08"/>
    <w:rsid w:val="003B2592"/>
    <w:rsid w:val="003B27A2"/>
    <w:rsid w:val="003B2A29"/>
    <w:rsid w:val="003B2D65"/>
    <w:rsid w:val="003B2D92"/>
    <w:rsid w:val="003B2EA3"/>
    <w:rsid w:val="003B2EAE"/>
    <w:rsid w:val="003B34E7"/>
    <w:rsid w:val="003B3A6D"/>
    <w:rsid w:val="003B4114"/>
    <w:rsid w:val="003B42BB"/>
    <w:rsid w:val="003B482F"/>
    <w:rsid w:val="003B4A8C"/>
    <w:rsid w:val="003B4AA9"/>
    <w:rsid w:val="003B50FC"/>
    <w:rsid w:val="003B5696"/>
    <w:rsid w:val="003B5957"/>
    <w:rsid w:val="003B601A"/>
    <w:rsid w:val="003B661F"/>
    <w:rsid w:val="003B6D9B"/>
    <w:rsid w:val="003B6F63"/>
    <w:rsid w:val="003B7973"/>
    <w:rsid w:val="003B7E71"/>
    <w:rsid w:val="003B7FF0"/>
    <w:rsid w:val="003C01CD"/>
    <w:rsid w:val="003C0382"/>
    <w:rsid w:val="003C055C"/>
    <w:rsid w:val="003C0771"/>
    <w:rsid w:val="003C0E9F"/>
    <w:rsid w:val="003C114C"/>
    <w:rsid w:val="003C1527"/>
    <w:rsid w:val="003C1B7B"/>
    <w:rsid w:val="003C2767"/>
    <w:rsid w:val="003C2A41"/>
    <w:rsid w:val="003C2BCF"/>
    <w:rsid w:val="003C3157"/>
    <w:rsid w:val="003C3304"/>
    <w:rsid w:val="003C365A"/>
    <w:rsid w:val="003C4002"/>
    <w:rsid w:val="003C40C1"/>
    <w:rsid w:val="003C40DC"/>
    <w:rsid w:val="003C411B"/>
    <w:rsid w:val="003C411E"/>
    <w:rsid w:val="003C4217"/>
    <w:rsid w:val="003C4243"/>
    <w:rsid w:val="003C4E36"/>
    <w:rsid w:val="003C4E96"/>
    <w:rsid w:val="003C5060"/>
    <w:rsid w:val="003C586B"/>
    <w:rsid w:val="003C5FED"/>
    <w:rsid w:val="003C602B"/>
    <w:rsid w:val="003C62B1"/>
    <w:rsid w:val="003C69D1"/>
    <w:rsid w:val="003C6A6E"/>
    <w:rsid w:val="003C6DD6"/>
    <w:rsid w:val="003C6E2C"/>
    <w:rsid w:val="003C6F87"/>
    <w:rsid w:val="003C76DE"/>
    <w:rsid w:val="003C7A30"/>
    <w:rsid w:val="003D0488"/>
    <w:rsid w:val="003D115C"/>
    <w:rsid w:val="003D1649"/>
    <w:rsid w:val="003D2697"/>
    <w:rsid w:val="003D2783"/>
    <w:rsid w:val="003D2BEC"/>
    <w:rsid w:val="003D2E7C"/>
    <w:rsid w:val="003D2E9F"/>
    <w:rsid w:val="003D3127"/>
    <w:rsid w:val="003D389F"/>
    <w:rsid w:val="003D38AC"/>
    <w:rsid w:val="003D3D21"/>
    <w:rsid w:val="003D3EDA"/>
    <w:rsid w:val="003D3F60"/>
    <w:rsid w:val="003D3FD3"/>
    <w:rsid w:val="003D456B"/>
    <w:rsid w:val="003D49AC"/>
    <w:rsid w:val="003D4D1B"/>
    <w:rsid w:val="003D4D5E"/>
    <w:rsid w:val="003D562E"/>
    <w:rsid w:val="003D569A"/>
    <w:rsid w:val="003D58E1"/>
    <w:rsid w:val="003D6470"/>
    <w:rsid w:val="003D64E3"/>
    <w:rsid w:val="003D6523"/>
    <w:rsid w:val="003D6A33"/>
    <w:rsid w:val="003D6A4D"/>
    <w:rsid w:val="003D72A4"/>
    <w:rsid w:val="003D78DE"/>
    <w:rsid w:val="003D7ADB"/>
    <w:rsid w:val="003D7D44"/>
    <w:rsid w:val="003D7FDD"/>
    <w:rsid w:val="003E01B6"/>
    <w:rsid w:val="003E0576"/>
    <w:rsid w:val="003E05DC"/>
    <w:rsid w:val="003E0A51"/>
    <w:rsid w:val="003E0CEE"/>
    <w:rsid w:val="003E0DC1"/>
    <w:rsid w:val="003E134F"/>
    <w:rsid w:val="003E17EE"/>
    <w:rsid w:val="003E1A5A"/>
    <w:rsid w:val="003E1DDD"/>
    <w:rsid w:val="003E28CD"/>
    <w:rsid w:val="003E2F82"/>
    <w:rsid w:val="003E30EB"/>
    <w:rsid w:val="003E328F"/>
    <w:rsid w:val="003E3383"/>
    <w:rsid w:val="003E34FB"/>
    <w:rsid w:val="003E3667"/>
    <w:rsid w:val="003E3A94"/>
    <w:rsid w:val="003E3CD3"/>
    <w:rsid w:val="003E3DF7"/>
    <w:rsid w:val="003E403B"/>
    <w:rsid w:val="003E495F"/>
    <w:rsid w:val="003E4AD6"/>
    <w:rsid w:val="003E4B02"/>
    <w:rsid w:val="003E4D4C"/>
    <w:rsid w:val="003E5797"/>
    <w:rsid w:val="003E6238"/>
    <w:rsid w:val="003E66DF"/>
    <w:rsid w:val="003E73C1"/>
    <w:rsid w:val="003E7F4D"/>
    <w:rsid w:val="003F05DC"/>
    <w:rsid w:val="003F0DEA"/>
    <w:rsid w:val="003F10A3"/>
    <w:rsid w:val="003F18D8"/>
    <w:rsid w:val="003F1F2F"/>
    <w:rsid w:val="003F2942"/>
    <w:rsid w:val="003F2C56"/>
    <w:rsid w:val="003F2EAA"/>
    <w:rsid w:val="003F352A"/>
    <w:rsid w:val="003F44A2"/>
    <w:rsid w:val="003F49B5"/>
    <w:rsid w:val="003F54E6"/>
    <w:rsid w:val="003F550D"/>
    <w:rsid w:val="003F57EB"/>
    <w:rsid w:val="003F5F77"/>
    <w:rsid w:val="003F621F"/>
    <w:rsid w:val="003F6900"/>
    <w:rsid w:val="003F69D7"/>
    <w:rsid w:val="003F74A9"/>
    <w:rsid w:val="003F7E79"/>
    <w:rsid w:val="0040079B"/>
    <w:rsid w:val="00400CED"/>
    <w:rsid w:val="00400D68"/>
    <w:rsid w:val="00400EBE"/>
    <w:rsid w:val="00400FAF"/>
    <w:rsid w:val="004014D1"/>
    <w:rsid w:val="00402661"/>
    <w:rsid w:val="0040268B"/>
    <w:rsid w:val="0040289A"/>
    <w:rsid w:val="00402AA5"/>
    <w:rsid w:val="00402E3C"/>
    <w:rsid w:val="0040314C"/>
    <w:rsid w:val="00403BDA"/>
    <w:rsid w:val="004041ED"/>
    <w:rsid w:val="004048EC"/>
    <w:rsid w:val="00404CBC"/>
    <w:rsid w:val="00404FE2"/>
    <w:rsid w:val="00405736"/>
    <w:rsid w:val="0040605A"/>
    <w:rsid w:val="00406811"/>
    <w:rsid w:val="00406942"/>
    <w:rsid w:val="00406DD9"/>
    <w:rsid w:val="004079C2"/>
    <w:rsid w:val="00407B48"/>
    <w:rsid w:val="00410262"/>
    <w:rsid w:val="00410C65"/>
    <w:rsid w:val="004113E1"/>
    <w:rsid w:val="00411450"/>
    <w:rsid w:val="00411A9E"/>
    <w:rsid w:val="00411AAE"/>
    <w:rsid w:val="00411C58"/>
    <w:rsid w:val="0041208F"/>
    <w:rsid w:val="0041225F"/>
    <w:rsid w:val="0041243B"/>
    <w:rsid w:val="00413068"/>
    <w:rsid w:val="00413165"/>
    <w:rsid w:val="004133BB"/>
    <w:rsid w:val="0041421F"/>
    <w:rsid w:val="00415121"/>
    <w:rsid w:val="00415578"/>
    <w:rsid w:val="00415876"/>
    <w:rsid w:val="00415B8C"/>
    <w:rsid w:val="00415BE6"/>
    <w:rsid w:val="00416669"/>
    <w:rsid w:val="00416695"/>
    <w:rsid w:val="004170BC"/>
    <w:rsid w:val="00417110"/>
    <w:rsid w:val="00417257"/>
    <w:rsid w:val="004172A2"/>
    <w:rsid w:val="00417608"/>
    <w:rsid w:val="00417770"/>
    <w:rsid w:val="004177B1"/>
    <w:rsid w:val="00417D82"/>
    <w:rsid w:val="00417F80"/>
    <w:rsid w:val="0042034D"/>
    <w:rsid w:val="00420525"/>
    <w:rsid w:val="00420C36"/>
    <w:rsid w:val="004219F1"/>
    <w:rsid w:val="00421A4A"/>
    <w:rsid w:val="00421B68"/>
    <w:rsid w:val="00422909"/>
    <w:rsid w:val="00422DD4"/>
    <w:rsid w:val="004237FA"/>
    <w:rsid w:val="0042385C"/>
    <w:rsid w:val="00423AC0"/>
    <w:rsid w:val="00423AEE"/>
    <w:rsid w:val="00423EEC"/>
    <w:rsid w:val="00423FE1"/>
    <w:rsid w:val="004242C2"/>
    <w:rsid w:val="00424958"/>
    <w:rsid w:val="00424B68"/>
    <w:rsid w:val="00424F70"/>
    <w:rsid w:val="004250A5"/>
    <w:rsid w:val="004250F8"/>
    <w:rsid w:val="0042567D"/>
    <w:rsid w:val="004258EB"/>
    <w:rsid w:val="00425D47"/>
    <w:rsid w:val="00425F58"/>
    <w:rsid w:val="0042652A"/>
    <w:rsid w:val="00426789"/>
    <w:rsid w:val="004269CB"/>
    <w:rsid w:val="00426AF0"/>
    <w:rsid w:val="00426DE5"/>
    <w:rsid w:val="004271ED"/>
    <w:rsid w:val="00427247"/>
    <w:rsid w:val="004272A7"/>
    <w:rsid w:val="004273B6"/>
    <w:rsid w:val="00427B41"/>
    <w:rsid w:val="00430490"/>
    <w:rsid w:val="00430C31"/>
    <w:rsid w:val="00431042"/>
    <w:rsid w:val="00431D20"/>
    <w:rsid w:val="00431D53"/>
    <w:rsid w:val="00431E7B"/>
    <w:rsid w:val="0043244D"/>
    <w:rsid w:val="00432836"/>
    <w:rsid w:val="0043284F"/>
    <w:rsid w:val="00432B5D"/>
    <w:rsid w:val="00432F0D"/>
    <w:rsid w:val="00432F5C"/>
    <w:rsid w:val="00433205"/>
    <w:rsid w:val="004339B8"/>
    <w:rsid w:val="00433F85"/>
    <w:rsid w:val="00433FE7"/>
    <w:rsid w:val="0043405E"/>
    <w:rsid w:val="00434173"/>
    <w:rsid w:val="004345B3"/>
    <w:rsid w:val="004348DA"/>
    <w:rsid w:val="00434CAB"/>
    <w:rsid w:val="00434F15"/>
    <w:rsid w:val="00435094"/>
    <w:rsid w:val="004353AA"/>
    <w:rsid w:val="004353DD"/>
    <w:rsid w:val="004353ED"/>
    <w:rsid w:val="0043555B"/>
    <w:rsid w:val="0043571C"/>
    <w:rsid w:val="004367D4"/>
    <w:rsid w:val="00436E6A"/>
    <w:rsid w:val="00437231"/>
    <w:rsid w:val="00437897"/>
    <w:rsid w:val="00437C44"/>
    <w:rsid w:val="00440178"/>
    <w:rsid w:val="00440255"/>
    <w:rsid w:val="00440EA9"/>
    <w:rsid w:val="00441585"/>
    <w:rsid w:val="00441717"/>
    <w:rsid w:val="00441941"/>
    <w:rsid w:val="00441A18"/>
    <w:rsid w:val="004425C3"/>
    <w:rsid w:val="00443014"/>
    <w:rsid w:val="00443B01"/>
    <w:rsid w:val="00443B84"/>
    <w:rsid w:val="00443D83"/>
    <w:rsid w:val="0044421E"/>
    <w:rsid w:val="00444234"/>
    <w:rsid w:val="00444A08"/>
    <w:rsid w:val="00444B37"/>
    <w:rsid w:val="00445624"/>
    <w:rsid w:val="0044643B"/>
    <w:rsid w:val="004466CF"/>
    <w:rsid w:val="00446C69"/>
    <w:rsid w:val="00446FB4"/>
    <w:rsid w:val="00447D2F"/>
    <w:rsid w:val="00447DEF"/>
    <w:rsid w:val="00450188"/>
    <w:rsid w:val="00450E0F"/>
    <w:rsid w:val="004514DB"/>
    <w:rsid w:val="004515FC"/>
    <w:rsid w:val="00451803"/>
    <w:rsid w:val="00451A9C"/>
    <w:rsid w:val="00451D0D"/>
    <w:rsid w:val="004520E4"/>
    <w:rsid w:val="00452291"/>
    <w:rsid w:val="004522E0"/>
    <w:rsid w:val="0045280D"/>
    <w:rsid w:val="0045317E"/>
    <w:rsid w:val="00453315"/>
    <w:rsid w:val="00453551"/>
    <w:rsid w:val="00453AC1"/>
    <w:rsid w:val="00454178"/>
    <w:rsid w:val="004547C9"/>
    <w:rsid w:val="004548CD"/>
    <w:rsid w:val="00454A07"/>
    <w:rsid w:val="00454ACA"/>
    <w:rsid w:val="00454BBB"/>
    <w:rsid w:val="00454DDB"/>
    <w:rsid w:val="0045513E"/>
    <w:rsid w:val="00455175"/>
    <w:rsid w:val="00455224"/>
    <w:rsid w:val="0045554C"/>
    <w:rsid w:val="00455730"/>
    <w:rsid w:val="0045573A"/>
    <w:rsid w:val="00455EF0"/>
    <w:rsid w:val="00455FDA"/>
    <w:rsid w:val="00457452"/>
    <w:rsid w:val="00457512"/>
    <w:rsid w:val="00457D0B"/>
    <w:rsid w:val="004603B8"/>
    <w:rsid w:val="0046097F"/>
    <w:rsid w:val="00460A8E"/>
    <w:rsid w:val="004615BE"/>
    <w:rsid w:val="00461754"/>
    <w:rsid w:val="00461C74"/>
    <w:rsid w:val="00461D7E"/>
    <w:rsid w:val="00461EA6"/>
    <w:rsid w:val="00461FB1"/>
    <w:rsid w:val="004625CC"/>
    <w:rsid w:val="00462949"/>
    <w:rsid w:val="00462A15"/>
    <w:rsid w:val="00462BB5"/>
    <w:rsid w:val="00462FA1"/>
    <w:rsid w:val="00463832"/>
    <w:rsid w:val="00463B51"/>
    <w:rsid w:val="00463C62"/>
    <w:rsid w:val="00463D7E"/>
    <w:rsid w:val="00463DB8"/>
    <w:rsid w:val="00464058"/>
    <w:rsid w:val="00464164"/>
    <w:rsid w:val="00464F87"/>
    <w:rsid w:val="004654BD"/>
    <w:rsid w:val="00465EAC"/>
    <w:rsid w:val="00466B2B"/>
    <w:rsid w:val="00467101"/>
    <w:rsid w:val="0046760B"/>
    <w:rsid w:val="0046776C"/>
    <w:rsid w:val="00467B02"/>
    <w:rsid w:val="004700A1"/>
    <w:rsid w:val="004701C9"/>
    <w:rsid w:val="00470705"/>
    <w:rsid w:val="0047098E"/>
    <w:rsid w:val="00470A90"/>
    <w:rsid w:val="00470C9B"/>
    <w:rsid w:val="004710FD"/>
    <w:rsid w:val="00471B18"/>
    <w:rsid w:val="00472816"/>
    <w:rsid w:val="00472C75"/>
    <w:rsid w:val="00472DB7"/>
    <w:rsid w:val="0047391C"/>
    <w:rsid w:val="00473C35"/>
    <w:rsid w:val="00473D1C"/>
    <w:rsid w:val="00473EF2"/>
    <w:rsid w:val="004748BE"/>
    <w:rsid w:val="00475393"/>
    <w:rsid w:val="004754BA"/>
    <w:rsid w:val="00475518"/>
    <w:rsid w:val="00475915"/>
    <w:rsid w:val="0047640D"/>
    <w:rsid w:val="00476CF9"/>
    <w:rsid w:val="00476F83"/>
    <w:rsid w:val="00477360"/>
    <w:rsid w:val="00477D67"/>
    <w:rsid w:val="0048002E"/>
    <w:rsid w:val="004803A6"/>
    <w:rsid w:val="004804BD"/>
    <w:rsid w:val="004808A5"/>
    <w:rsid w:val="00480CB6"/>
    <w:rsid w:val="00480E57"/>
    <w:rsid w:val="00480FEE"/>
    <w:rsid w:val="00481161"/>
    <w:rsid w:val="004813AF"/>
    <w:rsid w:val="004814B5"/>
    <w:rsid w:val="00482B5E"/>
    <w:rsid w:val="00483122"/>
    <w:rsid w:val="0048378D"/>
    <w:rsid w:val="00483872"/>
    <w:rsid w:val="0048389D"/>
    <w:rsid w:val="00483CC1"/>
    <w:rsid w:val="00483FB4"/>
    <w:rsid w:val="00484021"/>
    <w:rsid w:val="004841C1"/>
    <w:rsid w:val="00484826"/>
    <w:rsid w:val="00484864"/>
    <w:rsid w:val="004852B1"/>
    <w:rsid w:val="00485514"/>
    <w:rsid w:val="00485934"/>
    <w:rsid w:val="0048599A"/>
    <w:rsid w:val="00485F83"/>
    <w:rsid w:val="004863C0"/>
    <w:rsid w:val="004902AF"/>
    <w:rsid w:val="004905DF"/>
    <w:rsid w:val="004906E6"/>
    <w:rsid w:val="00490C1E"/>
    <w:rsid w:val="00490F5E"/>
    <w:rsid w:val="00491B5A"/>
    <w:rsid w:val="00492757"/>
    <w:rsid w:val="00493421"/>
    <w:rsid w:val="004935EE"/>
    <w:rsid w:val="00493F1E"/>
    <w:rsid w:val="004943C9"/>
    <w:rsid w:val="00495255"/>
    <w:rsid w:val="0049565C"/>
    <w:rsid w:val="00495ABE"/>
    <w:rsid w:val="00495B53"/>
    <w:rsid w:val="00495BCA"/>
    <w:rsid w:val="004961C2"/>
    <w:rsid w:val="00496872"/>
    <w:rsid w:val="00496A09"/>
    <w:rsid w:val="00496C9A"/>
    <w:rsid w:val="00496D38"/>
    <w:rsid w:val="00496F05"/>
    <w:rsid w:val="00497265"/>
    <w:rsid w:val="0049795D"/>
    <w:rsid w:val="00497CF3"/>
    <w:rsid w:val="004A035A"/>
    <w:rsid w:val="004A04B9"/>
    <w:rsid w:val="004A0746"/>
    <w:rsid w:val="004A0C15"/>
    <w:rsid w:val="004A0CEF"/>
    <w:rsid w:val="004A0F8C"/>
    <w:rsid w:val="004A1090"/>
    <w:rsid w:val="004A1B7B"/>
    <w:rsid w:val="004A1CCC"/>
    <w:rsid w:val="004A27FA"/>
    <w:rsid w:val="004A3553"/>
    <w:rsid w:val="004A3842"/>
    <w:rsid w:val="004A4DCF"/>
    <w:rsid w:val="004A5165"/>
    <w:rsid w:val="004A53F2"/>
    <w:rsid w:val="004A5644"/>
    <w:rsid w:val="004A5B14"/>
    <w:rsid w:val="004A5B3A"/>
    <w:rsid w:val="004A5EB5"/>
    <w:rsid w:val="004A6073"/>
    <w:rsid w:val="004A635A"/>
    <w:rsid w:val="004A6497"/>
    <w:rsid w:val="004A6AA8"/>
    <w:rsid w:val="004A6E85"/>
    <w:rsid w:val="004A6F55"/>
    <w:rsid w:val="004A7467"/>
    <w:rsid w:val="004A75E6"/>
    <w:rsid w:val="004A7870"/>
    <w:rsid w:val="004B00D3"/>
    <w:rsid w:val="004B020E"/>
    <w:rsid w:val="004B049E"/>
    <w:rsid w:val="004B0548"/>
    <w:rsid w:val="004B0ED3"/>
    <w:rsid w:val="004B0F48"/>
    <w:rsid w:val="004B0F90"/>
    <w:rsid w:val="004B1D0C"/>
    <w:rsid w:val="004B1D14"/>
    <w:rsid w:val="004B1D3A"/>
    <w:rsid w:val="004B21C0"/>
    <w:rsid w:val="004B2668"/>
    <w:rsid w:val="004B277A"/>
    <w:rsid w:val="004B2BDA"/>
    <w:rsid w:val="004B3447"/>
    <w:rsid w:val="004B3D2D"/>
    <w:rsid w:val="004B3DC3"/>
    <w:rsid w:val="004B4535"/>
    <w:rsid w:val="004B4C87"/>
    <w:rsid w:val="004B4F16"/>
    <w:rsid w:val="004B536C"/>
    <w:rsid w:val="004B5547"/>
    <w:rsid w:val="004B5B32"/>
    <w:rsid w:val="004B5DEE"/>
    <w:rsid w:val="004B62F7"/>
    <w:rsid w:val="004B684D"/>
    <w:rsid w:val="004B7017"/>
    <w:rsid w:val="004B7AF9"/>
    <w:rsid w:val="004C0DAE"/>
    <w:rsid w:val="004C1E1E"/>
    <w:rsid w:val="004C1FBC"/>
    <w:rsid w:val="004C248B"/>
    <w:rsid w:val="004C25AB"/>
    <w:rsid w:val="004C25E5"/>
    <w:rsid w:val="004C28AE"/>
    <w:rsid w:val="004C2D29"/>
    <w:rsid w:val="004C37B9"/>
    <w:rsid w:val="004C39CB"/>
    <w:rsid w:val="004C3A41"/>
    <w:rsid w:val="004C40A3"/>
    <w:rsid w:val="004C4198"/>
    <w:rsid w:val="004C48AF"/>
    <w:rsid w:val="004C4A42"/>
    <w:rsid w:val="004C5394"/>
    <w:rsid w:val="004C5982"/>
    <w:rsid w:val="004C5BCE"/>
    <w:rsid w:val="004C5DB3"/>
    <w:rsid w:val="004C6794"/>
    <w:rsid w:val="004C67EF"/>
    <w:rsid w:val="004C6C34"/>
    <w:rsid w:val="004C76A7"/>
    <w:rsid w:val="004C77FF"/>
    <w:rsid w:val="004C7FEF"/>
    <w:rsid w:val="004D01D4"/>
    <w:rsid w:val="004D0309"/>
    <w:rsid w:val="004D0602"/>
    <w:rsid w:val="004D071A"/>
    <w:rsid w:val="004D071F"/>
    <w:rsid w:val="004D0ABB"/>
    <w:rsid w:val="004D0BBE"/>
    <w:rsid w:val="004D15DC"/>
    <w:rsid w:val="004D18AB"/>
    <w:rsid w:val="004D2139"/>
    <w:rsid w:val="004D2A1C"/>
    <w:rsid w:val="004D34CF"/>
    <w:rsid w:val="004D3991"/>
    <w:rsid w:val="004D3B72"/>
    <w:rsid w:val="004D3DCE"/>
    <w:rsid w:val="004D3EEB"/>
    <w:rsid w:val="004D449E"/>
    <w:rsid w:val="004D4590"/>
    <w:rsid w:val="004D46BF"/>
    <w:rsid w:val="004D4CD8"/>
    <w:rsid w:val="004D4ED9"/>
    <w:rsid w:val="004D54D2"/>
    <w:rsid w:val="004D5C16"/>
    <w:rsid w:val="004D6041"/>
    <w:rsid w:val="004D6503"/>
    <w:rsid w:val="004D695A"/>
    <w:rsid w:val="004D6BA8"/>
    <w:rsid w:val="004D6E0E"/>
    <w:rsid w:val="004D7A53"/>
    <w:rsid w:val="004D7F7C"/>
    <w:rsid w:val="004E011E"/>
    <w:rsid w:val="004E0573"/>
    <w:rsid w:val="004E0743"/>
    <w:rsid w:val="004E08C4"/>
    <w:rsid w:val="004E1404"/>
    <w:rsid w:val="004E164D"/>
    <w:rsid w:val="004E2499"/>
    <w:rsid w:val="004E2B78"/>
    <w:rsid w:val="004E2EFC"/>
    <w:rsid w:val="004E3500"/>
    <w:rsid w:val="004E3678"/>
    <w:rsid w:val="004E3DFC"/>
    <w:rsid w:val="004E4A4C"/>
    <w:rsid w:val="004E4A95"/>
    <w:rsid w:val="004E561F"/>
    <w:rsid w:val="004E5B8B"/>
    <w:rsid w:val="004E5BAE"/>
    <w:rsid w:val="004E5E3B"/>
    <w:rsid w:val="004E60C0"/>
    <w:rsid w:val="004E6445"/>
    <w:rsid w:val="004E6C95"/>
    <w:rsid w:val="004E7565"/>
    <w:rsid w:val="004F020D"/>
    <w:rsid w:val="004F0CDE"/>
    <w:rsid w:val="004F0E39"/>
    <w:rsid w:val="004F1C1A"/>
    <w:rsid w:val="004F1E1B"/>
    <w:rsid w:val="004F201A"/>
    <w:rsid w:val="004F2C2A"/>
    <w:rsid w:val="004F2EC9"/>
    <w:rsid w:val="004F31A6"/>
    <w:rsid w:val="004F32D7"/>
    <w:rsid w:val="004F37BB"/>
    <w:rsid w:val="004F3D65"/>
    <w:rsid w:val="004F3DA6"/>
    <w:rsid w:val="004F45F5"/>
    <w:rsid w:val="004F4693"/>
    <w:rsid w:val="004F48C9"/>
    <w:rsid w:val="004F5032"/>
    <w:rsid w:val="004F5786"/>
    <w:rsid w:val="004F58C6"/>
    <w:rsid w:val="004F59E0"/>
    <w:rsid w:val="004F636F"/>
    <w:rsid w:val="004F6490"/>
    <w:rsid w:val="004F64AF"/>
    <w:rsid w:val="004F6659"/>
    <w:rsid w:val="004F66B0"/>
    <w:rsid w:val="004F7726"/>
    <w:rsid w:val="004F7DB6"/>
    <w:rsid w:val="004F7E9B"/>
    <w:rsid w:val="00500040"/>
    <w:rsid w:val="00500390"/>
    <w:rsid w:val="005004C1"/>
    <w:rsid w:val="00500B7D"/>
    <w:rsid w:val="0050124A"/>
    <w:rsid w:val="0050132E"/>
    <w:rsid w:val="005017CD"/>
    <w:rsid w:val="00501D6A"/>
    <w:rsid w:val="0050252D"/>
    <w:rsid w:val="00502C0D"/>
    <w:rsid w:val="00503606"/>
    <w:rsid w:val="0050366D"/>
    <w:rsid w:val="005036C3"/>
    <w:rsid w:val="00503DE0"/>
    <w:rsid w:val="005041DD"/>
    <w:rsid w:val="005047FA"/>
    <w:rsid w:val="005048B8"/>
    <w:rsid w:val="00504A41"/>
    <w:rsid w:val="00504BA7"/>
    <w:rsid w:val="00504DD1"/>
    <w:rsid w:val="00504FD7"/>
    <w:rsid w:val="00505223"/>
    <w:rsid w:val="00505411"/>
    <w:rsid w:val="00505CF2"/>
    <w:rsid w:val="005065EC"/>
    <w:rsid w:val="00506C8B"/>
    <w:rsid w:val="0050713D"/>
    <w:rsid w:val="0050734A"/>
    <w:rsid w:val="00507DE3"/>
    <w:rsid w:val="00507ED0"/>
    <w:rsid w:val="0051026B"/>
    <w:rsid w:val="00510376"/>
    <w:rsid w:val="0051074E"/>
    <w:rsid w:val="0051091F"/>
    <w:rsid w:val="005116C2"/>
    <w:rsid w:val="00511EDF"/>
    <w:rsid w:val="00512149"/>
    <w:rsid w:val="005121D4"/>
    <w:rsid w:val="00512201"/>
    <w:rsid w:val="0051251F"/>
    <w:rsid w:val="0051285E"/>
    <w:rsid w:val="00512BF8"/>
    <w:rsid w:val="00512D05"/>
    <w:rsid w:val="00512D2C"/>
    <w:rsid w:val="0051366D"/>
    <w:rsid w:val="00513778"/>
    <w:rsid w:val="0051388C"/>
    <w:rsid w:val="0051398E"/>
    <w:rsid w:val="00513ADD"/>
    <w:rsid w:val="00513CA8"/>
    <w:rsid w:val="00513F32"/>
    <w:rsid w:val="005140F9"/>
    <w:rsid w:val="005144A3"/>
    <w:rsid w:val="00514510"/>
    <w:rsid w:val="005151AA"/>
    <w:rsid w:val="005154F3"/>
    <w:rsid w:val="00515635"/>
    <w:rsid w:val="00516AF9"/>
    <w:rsid w:val="005171DA"/>
    <w:rsid w:val="00517314"/>
    <w:rsid w:val="00517A41"/>
    <w:rsid w:val="00517CED"/>
    <w:rsid w:val="00520206"/>
    <w:rsid w:val="0052041E"/>
    <w:rsid w:val="00520DFA"/>
    <w:rsid w:val="0052147B"/>
    <w:rsid w:val="00521624"/>
    <w:rsid w:val="00521698"/>
    <w:rsid w:val="00521BF6"/>
    <w:rsid w:val="00521C10"/>
    <w:rsid w:val="00522696"/>
    <w:rsid w:val="00522B0A"/>
    <w:rsid w:val="005232FB"/>
    <w:rsid w:val="00523912"/>
    <w:rsid w:val="00523D7B"/>
    <w:rsid w:val="0052431D"/>
    <w:rsid w:val="00524352"/>
    <w:rsid w:val="005243C5"/>
    <w:rsid w:val="00524A39"/>
    <w:rsid w:val="00525514"/>
    <w:rsid w:val="00525EBE"/>
    <w:rsid w:val="00526006"/>
    <w:rsid w:val="00526161"/>
    <w:rsid w:val="0052637C"/>
    <w:rsid w:val="005266D8"/>
    <w:rsid w:val="00526866"/>
    <w:rsid w:val="005268F0"/>
    <w:rsid w:val="005272F9"/>
    <w:rsid w:val="0052751F"/>
    <w:rsid w:val="00527758"/>
    <w:rsid w:val="00527E8E"/>
    <w:rsid w:val="00531581"/>
    <w:rsid w:val="00531673"/>
    <w:rsid w:val="00531B66"/>
    <w:rsid w:val="00531DD7"/>
    <w:rsid w:val="0053208F"/>
    <w:rsid w:val="00532188"/>
    <w:rsid w:val="00532292"/>
    <w:rsid w:val="005325C8"/>
    <w:rsid w:val="00532BF8"/>
    <w:rsid w:val="00532F5B"/>
    <w:rsid w:val="00533937"/>
    <w:rsid w:val="00533C58"/>
    <w:rsid w:val="005340B1"/>
    <w:rsid w:val="00534A3C"/>
    <w:rsid w:val="00534AD5"/>
    <w:rsid w:val="00535266"/>
    <w:rsid w:val="0053541A"/>
    <w:rsid w:val="005357E8"/>
    <w:rsid w:val="00535856"/>
    <w:rsid w:val="00536068"/>
    <w:rsid w:val="005369A8"/>
    <w:rsid w:val="005370D1"/>
    <w:rsid w:val="0053723F"/>
    <w:rsid w:val="00537327"/>
    <w:rsid w:val="0053745C"/>
    <w:rsid w:val="00537BFC"/>
    <w:rsid w:val="005404F6"/>
    <w:rsid w:val="00540DBB"/>
    <w:rsid w:val="005412F2"/>
    <w:rsid w:val="00541C5A"/>
    <w:rsid w:val="00542258"/>
    <w:rsid w:val="0054225A"/>
    <w:rsid w:val="0054240E"/>
    <w:rsid w:val="00542483"/>
    <w:rsid w:val="00542538"/>
    <w:rsid w:val="00542C4D"/>
    <w:rsid w:val="00542F71"/>
    <w:rsid w:val="00543E06"/>
    <w:rsid w:val="00543E29"/>
    <w:rsid w:val="00544007"/>
    <w:rsid w:val="00544BFB"/>
    <w:rsid w:val="00544DBA"/>
    <w:rsid w:val="00544FAD"/>
    <w:rsid w:val="00545426"/>
    <w:rsid w:val="00545C1B"/>
    <w:rsid w:val="00545CC0"/>
    <w:rsid w:val="00546255"/>
    <w:rsid w:val="00547939"/>
    <w:rsid w:val="00550B15"/>
    <w:rsid w:val="00550C04"/>
    <w:rsid w:val="005519D7"/>
    <w:rsid w:val="00551B95"/>
    <w:rsid w:val="0055239B"/>
    <w:rsid w:val="0055258D"/>
    <w:rsid w:val="00552879"/>
    <w:rsid w:val="0055333E"/>
    <w:rsid w:val="0055343F"/>
    <w:rsid w:val="00553A91"/>
    <w:rsid w:val="00554490"/>
    <w:rsid w:val="0055471E"/>
    <w:rsid w:val="00554B43"/>
    <w:rsid w:val="00554CA5"/>
    <w:rsid w:val="00554DC6"/>
    <w:rsid w:val="0055521B"/>
    <w:rsid w:val="005553A3"/>
    <w:rsid w:val="00555D17"/>
    <w:rsid w:val="00556496"/>
    <w:rsid w:val="00556725"/>
    <w:rsid w:val="00556CDE"/>
    <w:rsid w:val="00556E99"/>
    <w:rsid w:val="00556F82"/>
    <w:rsid w:val="00557553"/>
    <w:rsid w:val="005575FF"/>
    <w:rsid w:val="00557A5D"/>
    <w:rsid w:val="00557D55"/>
    <w:rsid w:val="00557FDE"/>
    <w:rsid w:val="0056179C"/>
    <w:rsid w:val="00561900"/>
    <w:rsid w:val="00561C56"/>
    <w:rsid w:val="0056217D"/>
    <w:rsid w:val="00562D6F"/>
    <w:rsid w:val="005635B7"/>
    <w:rsid w:val="0056382C"/>
    <w:rsid w:val="00564045"/>
    <w:rsid w:val="00564575"/>
    <w:rsid w:val="00564CB4"/>
    <w:rsid w:val="00564E36"/>
    <w:rsid w:val="0056627B"/>
    <w:rsid w:val="0056694B"/>
    <w:rsid w:val="00566E9A"/>
    <w:rsid w:val="005671E5"/>
    <w:rsid w:val="005672AA"/>
    <w:rsid w:val="00567AC0"/>
    <w:rsid w:val="0057079F"/>
    <w:rsid w:val="00570887"/>
    <w:rsid w:val="00570E0A"/>
    <w:rsid w:val="00570EE2"/>
    <w:rsid w:val="00570F71"/>
    <w:rsid w:val="0057144E"/>
    <w:rsid w:val="0057147C"/>
    <w:rsid w:val="00571AFA"/>
    <w:rsid w:val="00571C8C"/>
    <w:rsid w:val="00571DD0"/>
    <w:rsid w:val="00572A91"/>
    <w:rsid w:val="00572DAF"/>
    <w:rsid w:val="0057311A"/>
    <w:rsid w:val="00573A5F"/>
    <w:rsid w:val="00573CA7"/>
    <w:rsid w:val="00573D22"/>
    <w:rsid w:val="00573DA0"/>
    <w:rsid w:val="005744D9"/>
    <w:rsid w:val="005745DF"/>
    <w:rsid w:val="00575389"/>
    <w:rsid w:val="005754C3"/>
    <w:rsid w:val="00575709"/>
    <w:rsid w:val="00575FC2"/>
    <w:rsid w:val="005761EF"/>
    <w:rsid w:val="00576356"/>
    <w:rsid w:val="005763A8"/>
    <w:rsid w:val="005765D7"/>
    <w:rsid w:val="00576EF1"/>
    <w:rsid w:val="00576F56"/>
    <w:rsid w:val="005773EF"/>
    <w:rsid w:val="00577833"/>
    <w:rsid w:val="005778B2"/>
    <w:rsid w:val="005778D7"/>
    <w:rsid w:val="0057793D"/>
    <w:rsid w:val="00577A14"/>
    <w:rsid w:val="00577AD2"/>
    <w:rsid w:val="005804DE"/>
    <w:rsid w:val="00580532"/>
    <w:rsid w:val="005807D3"/>
    <w:rsid w:val="00580A0B"/>
    <w:rsid w:val="00580DB6"/>
    <w:rsid w:val="005812A3"/>
    <w:rsid w:val="0058144F"/>
    <w:rsid w:val="005819F5"/>
    <w:rsid w:val="00581C31"/>
    <w:rsid w:val="00581C6E"/>
    <w:rsid w:val="00581D13"/>
    <w:rsid w:val="00582171"/>
    <w:rsid w:val="00582553"/>
    <w:rsid w:val="005825CD"/>
    <w:rsid w:val="005831FC"/>
    <w:rsid w:val="0058350A"/>
    <w:rsid w:val="00583AF6"/>
    <w:rsid w:val="00583F23"/>
    <w:rsid w:val="00583F65"/>
    <w:rsid w:val="00584529"/>
    <w:rsid w:val="00584BBD"/>
    <w:rsid w:val="00584BFD"/>
    <w:rsid w:val="00585F56"/>
    <w:rsid w:val="0058600A"/>
    <w:rsid w:val="005864C8"/>
    <w:rsid w:val="00586F7D"/>
    <w:rsid w:val="005872CD"/>
    <w:rsid w:val="00587C67"/>
    <w:rsid w:val="005900A9"/>
    <w:rsid w:val="00590447"/>
    <w:rsid w:val="0059123A"/>
    <w:rsid w:val="005912DE"/>
    <w:rsid w:val="00591784"/>
    <w:rsid w:val="00591BA7"/>
    <w:rsid w:val="00591D78"/>
    <w:rsid w:val="00591E6F"/>
    <w:rsid w:val="005928A0"/>
    <w:rsid w:val="00592954"/>
    <w:rsid w:val="00592F5A"/>
    <w:rsid w:val="0059311B"/>
    <w:rsid w:val="005931DC"/>
    <w:rsid w:val="005932C7"/>
    <w:rsid w:val="0059559A"/>
    <w:rsid w:val="005955DC"/>
    <w:rsid w:val="00595AF5"/>
    <w:rsid w:val="00595BC8"/>
    <w:rsid w:val="00596BD2"/>
    <w:rsid w:val="00596C01"/>
    <w:rsid w:val="00596F99"/>
    <w:rsid w:val="005971DE"/>
    <w:rsid w:val="005A02E9"/>
    <w:rsid w:val="005A047E"/>
    <w:rsid w:val="005A0694"/>
    <w:rsid w:val="005A0C29"/>
    <w:rsid w:val="005A0D78"/>
    <w:rsid w:val="005A1316"/>
    <w:rsid w:val="005A151A"/>
    <w:rsid w:val="005A17A9"/>
    <w:rsid w:val="005A1B66"/>
    <w:rsid w:val="005A21C6"/>
    <w:rsid w:val="005A2227"/>
    <w:rsid w:val="005A22FC"/>
    <w:rsid w:val="005A2458"/>
    <w:rsid w:val="005A2C78"/>
    <w:rsid w:val="005A37DB"/>
    <w:rsid w:val="005A3D13"/>
    <w:rsid w:val="005A4059"/>
    <w:rsid w:val="005A418C"/>
    <w:rsid w:val="005A41B3"/>
    <w:rsid w:val="005A489A"/>
    <w:rsid w:val="005A4938"/>
    <w:rsid w:val="005A4D5F"/>
    <w:rsid w:val="005A56E0"/>
    <w:rsid w:val="005A56FB"/>
    <w:rsid w:val="005A6231"/>
    <w:rsid w:val="005A63B6"/>
    <w:rsid w:val="005A68A7"/>
    <w:rsid w:val="005A71B7"/>
    <w:rsid w:val="005A7327"/>
    <w:rsid w:val="005A7383"/>
    <w:rsid w:val="005A748F"/>
    <w:rsid w:val="005A791F"/>
    <w:rsid w:val="005A79B2"/>
    <w:rsid w:val="005A7AD2"/>
    <w:rsid w:val="005B0A0B"/>
    <w:rsid w:val="005B0DF7"/>
    <w:rsid w:val="005B1073"/>
    <w:rsid w:val="005B184F"/>
    <w:rsid w:val="005B1D8D"/>
    <w:rsid w:val="005B2010"/>
    <w:rsid w:val="005B2A23"/>
    <w:rsid w:val="005B2D54"/>
    <w:rsid w:val="005B3042"/>
    <w:rsid w:val="005B3C6F"/>
    <w:rsid w:val="005B3E73"/>
    <w:rsid w:val="005B3F26"/>
    <w:rsid w:val="005B493C"/>
    <w:rsid w:val="005B4EF9"/>
    <w:rsid w:val="005B51F2"/>
    <w:rsid w:val="005B551C"/>
    <w:rsid w:val="005B5C12"/>
    <w:rsid w:val="005B5C57"/>
    <w:rsid w:val="005B5CD9"/>
    <w:rsid w:val="005B5CDC"/>
    <w:rsid w:val="005B6EA0"/>
    <w:rsid w:val="005B70C0"/>
    <w:rsid w:val="005B770F"/>
    <w:rsid w:val="005B7D51"/>
    <w:rsid w:val="005C0AC2"/>
    <w:rsid w:val="005C0F3A"/>
    <w:rsid w:val="005C12C2"/>
    <w:rsid w:val="005C208F"/>
    <w:rsid w:val="005C228C"/>
    <w:rsid w:val="005C250C"/>
    <w:rsid w:val="005C2748"/>
    <w:rsid w:val="005C2A79"/>
    <w:rsid w:val="005C2DD1"/>
    <w:rsid w:val="005C2F34"/>
    <w:rsid w:val="005C2F6A"/>
    <w:rsid w:val="005C358A"/>
    <w:rsid w:val="005C447A"/>
    <w:rsid w:val="005C4811"/>
    <w:rsid w:val="005C4A31"/>
    <w:rsid w:val="005C5027"/>
    <w:rsid w:val="005C5463"/>
    <w:rsid w:val="005C57CD"/>
    <w:rsid w:val="005C5B4F"/>
    <w:rsid w:val="005C5DF6"/>
    <w:rsid w:val="005C6718"/>
    <w:rsid w:val="005C6D62"/>
    <w:rsid w:val="005C6E12"/>
    <w:rsid w:val="005C7815"/>
    <w:rsid w:val="005C7978"/>
    <w:rsid w:val="005C7CA0"/>
    <w:rsid w:val="005D006D"/>
    <w:rsid w:val="005D06C6"/>
    <w:rsid w:val="005D0931"/>
    <w:rsid w:val="005D09CE"/>
    <w:rsid w:val="005D0A9D"/>
    <w:rsid w:val="005D1053"/>
    <w:rsid w:val="005D13D5"/>
    <w:rsid w:val="005D1CC5"/>
    <w:rsid w:val="005D210E"/>
    <w:rsid w:val="005D27C9"/>
    <w:rsid w:val="005D2C34"/>
    <w:rsid w:val="005D310B"/>
    <w:rsid w:val="005D3268"/>
    <w:rsid w:val="005D3690"/>
    <w:rsid w:val="005D36C7"/>
    <w:rsid w:val="005D37A9"/>
    <w:rsid w:val="005D380D"/>
    <w:rsid w:val="005D3C25"/>
    <w:rsid w:val="005D4921"/>
    <w:rsid w:val="005D4AAF"/>
    <w:rsid w:val="005D4D1C"/>
    <w:rsid w:val="005D504F"/>
    <w:rsid w:val="005D50C6"/>
    <w:rsid w:val="005D5208"/>
    <w:rsid w:val="005D54CB"/>
    <w:rsid w:val="005D5725"/>
    <w:rsid w:val="005D5C59"/>
    <w:rsid w:val="005D60AD"/>
    <w:rsid w:val="005D6AC6"/>
    <w:rsid w:val="005D704C"/>
    <w:rsid w:val="005D7BBE"/>
    <w:rsid w:val="005D7CE0"/>
    <w:rsid w:val="005D7D85"/>
    <w:rsid w:val="005E06B9"/>
    <w:rsid w:val="005E0B0D"/>
    <w:rsid w:val="005E0B60"/>
    <w:rsid w:val="005E107E"/>
    <w:rsid w:val="005E1BF8"/>
    <w:rsid w:val="005E1E1B"/>
    <w:rsid w:val="005E223B"/>
    <w:rsid w:val="005E23D0"/>
    <w:rsid w:val="005E2428"/>
    <w:rsid w:val="005E2BDB"/>
    <w:rsid w:val="005E2C0F"/>
    <w:rsid w:val="005E2D35"/>
    <w:rsid w:val="005E2FE1"/>
    <w:rsid w:val="005E30C8"/>
    <w:rsid w:val="005E33A2"/>
    <w:rsid w:val="005E38A7"/>
    <w:rsid w:val="005E42F5"/>
    <w:rsid w:val="005E446D"/>
    <w:rsid w:val="005E4815"/>
    <w:rsid w:val="005E4E12"/>
    <w:rsid w:val="005E4E9F"/>
    <w:rsid w:val="005E50BE"/>
    <w:rsid w:val="005E54D1"/>
    <w:rsid w:val="005E5787"/>
    <w:rsid w:val="005E6001"/>
    <w:rsid w:val="005E600F"/>
    <w:rsid w:val="005E6101"/>
    <w:rsid w:val="005E66B0"/>
    <w:rsid w:val="005E66D7"/>
    <w:rsid w:val="005E68C3"/>
    <w:rsid w:val="005E6BD9"/>
    <w:rsid w:val="005E6BF2"/>
    <w:rsid w:val="005E6F76"/>
    <w:rsid w:val="005F0403"/>
    <w:rsid w:val="005F05D1"/>
    <w:rsid w:val="005F0760"/>
    <w:rsid w:val="005F106C"/>
    <w:rsid w:val="005F1514"/>
    <w:rsid w:val="005F2498"/>
    <w:rsid w:val="005F2521"/>
    <w:rsid w:val="005F256A"/>
    <w:rsid w:val="005F2571"/>
    <w:rsid w:val="005F262F"/>
    <w:rsid w:val="005F278B"/>
    <w:rsid w:val="005F2D96"/>
    <w:rsid w:val="005F38A0"/>
    <w:rsid w:val="005F39E5"/>
    <w:rsid w:val="005F4FC3"/>
    <w:rsid w:val="005F5634"/>
    <w:rsid w:val="005F5BBF"/>
    <w:rsid w:val="005F602F"/>
    <w:rsid w:val="005F7104"/>
    <w:rsid w:val="005F7228"/>
    <w:rsid w:val="005F72D6"/>
    <w:rsid w:val="00600088"/>
    <w:rsid w:val="006000A1"/>
    <w:rsid w:val="006006A9"/>
    <w:rsid w:val="00600B1E"/>
    <w:rsid w:val="006012AA"/>
    <w:rsid w:val="0060138D"/>
    <w:rsid w:val="006018CE"/>
    <w:rsid w:val="00601BBF"/>
    <w:rsid w:val="00602E5F"/>
    <w:rsid w:val="006035E6"/>
    <w:rsid w:val="00603A34"/>
    <w:rsid w:val="00603A3A"/>
    <w:rsid w:val="00603A3B"/>
    <w:rsid w:val="00603A44"/>
    <w:rsid w:val="00603D96"/>
    <w:rsid w:val="00603EA8"/>
    <w:rsid w:val="00603F78"/>
    <w:rsid w:val="006046A9"/>
    <w:rsid w:val="00604B3E"/>
    <w:rsid w:val="006050DB"/>
    <w:rsid w:val="0060596F"/>
    <w:rsid w:val="00605FB4"/>
    <w:rsid w:val="00605FE7"/>
    <w:rsid w:val="006063B5"/>
    <w:rsid w:val="006067A2"/>
    <w:rsid w:val="00606BFE"/>
    <w:rsid w:val="006071CC"/>
    <w:rsid w:val="00607411"/>
    <w:rsid w:val="00607883"/>
    <w:rsid w:val="00607ED5"/>
    <w:rsid w:val="006102D0"/>
    <w:rsid w:val="0061039C"/>
    <w:rsid w:val="006104FF"/>
    <w:rsid w:val="006107D3"/>
    <w:rsid w:val="00610A5E"/>
    <w:rsid w:val="00610F3E"/>
    <w:rsid w:val="00610FE9"/>
    <w:rsid w:val="0061122E"/>
    <w:rsid w:val="00611380"/>
    <w:rsid w:val="00611815"/>
    <w:rsid w:val="0061214F"/>
    <w:rsid w:val="00612438"/>
    <w:rsid w:val="006126CE"/>
    <w:rsid w:val="006133EC"/>
    <w:rsid w:val="0061370F"/>
    <w:rsid w:val="00613C7C"/>
    <w:rsid w:val="006144DA"/>
    <w:rsid w:val="00615B5C"/>
    <w:rsid w:val="006161B8"/>
    <w:rsid w:val="00617C92"/>
    <w:rsid w:val="00617E26"/>
    <w:rsid w:val="00620067"/>
    <w:rsid w:val="006204CF"/>
    <w:rsid w:val="006205C7"/>
    <w:rsid w:val="0062117C"/>
    <w:rsid w:val="006214C8"/>
    <w:rsid w:val="006215C4"/>
    <w:rsid w:val="00621886"/>
    <w:rsid w:val="00622151"/>
    <w:rsid w:val="0062216E"/>
    <w:rsid w:val="006221D7"/>
    <w:rsid w:val="0062234A"/>
    <w:rsid w:val="00622896"/>
    <w:rsid w:val="00622BEC"/>
    <w:rsid w:val="00622CA6"/>
    <w:rsid w:val="0062308F"/>
    <w:rsid w:val="00623CAC"/>
    <w:rsid w:val="00623EFB"/>
    <w:rsid w:val="00624CC9"/>
    <w:rsid w:val="00624D44"/>
    <w:rsid w:val="00625207"/>
    <w:rsid w:val="006255E3"/>
    <w:rsid w:val="00625ED8"/>
    <w:rsid w:val="006260D8"/>
    <w:rsid w:val="00626291"/>
    <w:rsid w:val="006264B3"/>
    <w:rsid w:val="00626515"/>
    <w:rsid w:val="0062664E"/>
    <w:rsid w:val="00626D1E"/>
    <w:rsid w:val="00626F66"/>
    <w:rsid w:val="0062700B"/>
    <w:rsid w:val="00627240"/>
    <w:rsid w:val="00627718"/>
    <w:rsid w:val="00627928"/>
    <w:rsid w:val="00627B96"/>
    <w:rsid w:val="00627C26"/>
    <w:rsid w:val="00627F7B"/>
    <w:rsid w:val="00630188"/>
    <w:rsid w:val="006301B1"/>
    <w:rsid w:val="00630751"/>
    <w:rsid w:val="00630B89"/>
    <w:rsid w:val="00630BB6"/>
    <w:rsid w:val="00631196"/>
    <w:rsid w:val="00631286"/>
    <w:rsid w:val="006319F6"/>
    <w:rsid w:val="00632DE3"/>
    <w:rsid w:val="00633016"/>
    <w:rsid w:val="00633603"/>
    <w:rsid w:val="00633707"/>
    <w:rsid w:val="006338BB"/>
    <w:rsid w:val="00633E80"/>
    <w:rsid w:val="00633E9F"/>
    <w:rsid w:val="00634259"/>
    <w:rsid w:val="006342C6"/>
    <w:rsid w:val="0063442A"/>
    <w:rsid w:val="0063472A"/>
    <w:rsid w:val="00634BF3"/>
    <w:rsid w:val="00634FB7"/>
    <w:rsid w:val="0063527B"/>
    <w:rsid w:val="006353DB"/>
    <w:rsid w:val="0063552F"/>
    <w:rsid w:val="006355D4"/>
    <w:rsid w:val="00635A47"/>
    <w:rsid w:val="00635A71"/>
    <w:rsid w:val="00635B94"/>
    <w:rsid w:val="0063615F"/>
    <w:rsid w:val="00636894"/>
    <w:rsid w:val="00636C87"/>
    <w:rsid w:val="00636DEB"/>
    <w:rsid w:val="00637A54"/>
    <w:rsid w:val="006403D4"/>
    <w:rsid w:val="00640641"/>
    <w:rsid w:val="0064082C"/>
    <w:rsid w:val="00640C12"/>
    <w:rsid w:val="0064191D"/>
    <w:rsid w:val="0064244B"/>
    <w:rsid w:val="006426C4"/>
    <w:rsid w:val="00642953"/>
    <w:rsid w:val="006429FA"/>
    <w:rsid w:val="00642E1A"/>
    <w:rsid w:val="006431FB"/>
    <w:rsid w:val="00643895"/>
    <w:rsid w:val="00643B22"/>
    <w:rsid w:val="006446ED"/>
    <w:rsid w:val="006448B4"/>
    <w:rsid w:val="0064506A"/>
    <w:rsid w:val="00645391"/>
    <w:rsid w:val="0064600D"/>
    <w:rsid w:val="00646341"/>
    <w:rsid w:val="0064646D"/>
    <w:rsid w:val="006464E5"/>
    <w:rsid w:val="006465A0"/>
    <w:rsid w:val="00647115"/>
    <w:rsid w:val="0064756B"/>
    <w:rsid w:val="00647735"/>
    <w:rsid w:val="00647795"/>
    <w:rsid w:val="00647897"/>
    <w:rsid w:val="006479A8"/>
    <w:rsid w:val="00647EF5"/>
    <w:rsid w:val="006501C9"/>
    <w:rsid w:val="006504D4"/>
    <w:rsid w:val="0065066E"/>
    <w:rsid w:val="00651043"/>
    <w:rsid w:val="0065147C"/>
    <w:rsid w:val="006515A2"/>
    <w:rsid w:val="00651799"/>
    <w:rsid w:val="006520B8"/>
    <w:rsid w:val="006522BE"/>
    <w:rsid w:val="00652573"/>
    <w:rsid w:val="00652EB9"/>
    <w:rsid w:val="00653338"/>
    <w:rsid w:val="00654523"/>
    <w:rsid w:val="00654782"/>
    <w:rsid w:val="006548AF"/>
    <w:rsid w:val="00654AD8"/>
    <w:rsid w:val="006558E6"/>
    <w:rsid w:val="00655996"/>
    <w:rsid w:val="00655A5C"/>
    <w:rsid w:val="00655CCE"/>
    <w:rsid w:val="00655D12"/>
    <w:rsid w:val="00655D65"/>
    <w:rsid w:val="0065612E"/>
    <w:rsid w:val="006565D8"/>
    <w:rsid w:val="0065708A"/>
    <w:rsid w:val="0065773C"/>
    <w:rsid w:val="00657828"/>
    <w:rsid w:val="00657DA8"/>
    <w:rsid w:val="00657F45"/>
    <w:rsid w:val="00660406"/>
    <w:rsid w:val="00660443"/>
    <w:rsid w:val="00660ED3"/>
    <w:rsid w:val="00661162"/>
    <w:rsid w:val="00661804"/>
    <w:rsid w:val="00661B7E"/>
    <w:rsid w:val="00661C68"/>
    <w:rsid w:val="00661F87"/>
    <w:rsid w:val="006623C6"/>
    <w:rsid w:val="00662B3C"/>
    <w:rsid w:val="00662DCC"/>
    <w:rsid w:val="00663033"/>
    <w:rsid w:val="00663455"/>
    <w:rsid w:val="0066353B"/>
    <w:rsid w:val="0066378D"/>
    <w:rsid w:val="006639AF"/>
    <w:rsid w:val="00663F92"/>
    <w:rsid w:val="00664340"/>
    <w:rsid w:val="0066478F"/>
    <w:rsid w:val="006648C7"/>
    <w:rsid w:val="00664BC3"/>
    <w:rsid w:val="00664DEC"/>
    <w:rsid w:val="006656E5"/>
    <w:rsid w:val="006658DE"/>
    <w:rsid w:val="006659BA"/>
    <w:rsid w:val="00665C2A"/>
    <w:rsid w:val="00665D4D"/>
    <w:rsid w:val="006662AC"/>
    <w:rsid w:val="006663C8"/>
    <w:rsid w:val="00666589"/>
    <w:rsid w:val="006671F9"/>
    <w:rsid w:val="0066767C"/>
    <w:rsid w:val="006678CA"/>
    <w:rsid w:val="006706F6"/>
    <w:rsid w:val="00670769"/>
    <w:rsid w:val="006708CF"/>
    <w:rsid w:val="006709CA"/>
    <w:rsid w:val="006710DE"/>
    <w:rsid w:val="00671345"/>
    <w:rsid w:val="00671551"/>
    <w:rsid w:val="00671A07"/>
    <w:rsid w:val="00671A60"/>
    <w:rsid w:val="00671CB8"/>
    <w:rsid w:val="00671FAB"/>
    <w:rsid w:val="00672417"/>
    <w:rsid w:val="00672641"/>
    <w:rsid w:val="00672C16"/>
    <w:rsid w:val="00672E09"/>
    <w:rsid w:val="00672F7E"/>
    <w:rsid w:val="00673077"/>
    <w:rsid w:val="0067321F"/>
    <w:rsid w:val="006732E8"/>
    <w:rsid w:val="00673864"/>
    <w:rsid w:val="00674593"/>
    <w:rsid w:val="00674D3F"/>
    <w:rsid w:val="00674DFD"/>
    <w:rsid w:val="00675069"/>
    <w:rsid w:val="0067532B"/>
    <w:rsid w:val="00675532"/>
    <w:rsid w:val="00676789"/>
    <w:rsid w:val="00677714"/>
    <w:rsid w:val="006800F3"/>
    <w:rsid w:val="006805C7"/>
    <w:rsid w:val="006806D6"/>
    <w:rsid w:val="006806FD"/>
    <w:rsid w:val="00680938"/>
    <w:rsid w:val="006810BD"/>
    <w:rsid w:val="006811B0"/>
    <w:rsid w:val="00681313"/>
    <w:rsid w:val="006814AA"/>
    <w:rsid w:val="00681CED"/>
    <w:rsid w:val="00681EA7"/>
    <w:rsid w:val="00681FA2"/>
    <w:rsid w:val="0068282A"/>
    <w:rsid w:val="00682F44"/>
    <w:rsid w:val="006830F1"/>
    <w:rsid w:val="00683208"/>
    <w:rsid w:val="00683547"/>
    <w:rsid w:val="00683F41"/>
    <w:rsid w:val="0068456C"/>
    <w:rsid w:val="00684A80"/>
    <w:rsid w:val="0068546E"/>
    <w:rsid w:val="0068555E"/>
    <w:rsid w:val="00685C0B"/>
    <w:rsid w:val="00686044"/>
    <w:rsid w:val="0068659E"/>
    <w:rsid w:val="00687254"/>
    <w:rsid w:val="006879FD"/>
    <w:rsid w:val="00687D84"/>
    <w:rsid w:val="0069029A"/>
    <w:rsid w:val="006906E1"/>
    <w:rsid w:val="006908C1"/>
    <w:rsid w:val="00691141"/>
    <w:rsid w:val="0069114D"/>
    <w:rsid w:val="006911B8"/>
    <w:rsid w:val="0069139B"/>
    <w:rsid w:val="0069177E"/>
    <w:rsid w:val="00691BF7"/>
    <w:rsid w:val="00691DFC"/>
    <w:rsid w:val="00691E03"/>
    <w:rsid w:val="0069256F"/>
    <w:rsid w:val="00692922"/>
    <w:rsid w:val="006934DE"/>
    <w:rsid w:val="006936AB"/>
    <w:rsid w:val="0069398C"/>
    <w:rsid w:val="00693B00"/>
    <w:rsid w:val="00693BCD"/>
    <w:rsid w:val="00693F13"/>
    <w:rsid w:val="0069404F"/>
    <w:rsid w:val="00694197"/>
    <w:rsid w:val="00694455"/>
    <w:rsid w:val="0069446A"/>
    <w:rsid w:val="00694BAB"/>
    <w:rsid w:val="00695177"/>
    <w:rsid w:val="0069569E"/>
    <w:rsid w:val="0069582E"/>
    <w:rsid w:val="00695A84"/>
    <w:rsid w:val="00695B14"/>
    <w:rsid w:val="00695BF3"/>
    <w:rsid w:val="006960EC"/>
    <w:rsid w:val="0069616F"/>
    <w:rsid w:val="0069656E"/>
    <w:rsid w:val="006967DD"/>
    <w:rsid w:val="00696BA9"/>
    <w:rsid w:val="00696BB3"/>
    <w:rsid w:val="00696BE8"/>
    <w:rsid w:val="00696F2B"/>
    <w:rsid w:val="00697F91"/>
    <w:rsid w:val="00697FA8"/>
    <w:rsid w:val="006A0597"/>
    <w:rsid w:val="006A0633"/>
    <w:rsid w:val="006A080F"/>
    <w:rsid w:val="006A09B9"/>
    <w:rsid w:val="006A0CC0"/>
    <w:rsid w:val="006A1083"/>
    <w:rsid w:val="006A180E"/>
    <w:rsid w:val="006A1916"/>
    <w:rsid w:val="006A1ADE"/>
    <w:rsid w:val="006A1F9B"/>
    <w:rsid w:val="006A2237"/>
    <w:rsid w:val="006A30A4"/>
    <w:rsid w:val="006A34AA"/>
    <w:rsid w:val="006A38BA"/>
    <w:rsid w:val="006A39E3"/>
    <w:rsid w:val="006A43D7"/>
    <w:rsid w:val="006A4597"/>
    <w:rsid w:val="006A4BD6"/>
    <w:rsid w:val="006A4C59"/>
    <w:rsid w:val="006A4E72"/>
    <w:rsid w:val="006A52CC"/>
    <w:rsid w:val="006A564D"/>
    <w:rsid w:val="006A5D30"/>
    <w:rsid w:val="006A6366"/>
    <w:rsid w:val="006A65EB"/>
    <w:rsid w:val="006A708D"/>
    <w:rsid w:val="006A70E1"/>
    <w:rsid w:val="006A739D"/>
    <w:rsid w:val="006A752D"/>
    <w:rsid w:val="006A75C0"/>
    <w:rsid w:val="006A763E"/>
    <w:rsid w:val="006A7FCF"/>
    <w:rsid w:val="006B0345"/>
    <w:rsid w:val="006B068A"/>
    <w:rsid w:val="006B0ECC"/>
    <w:rsid w:val="006B10C9"/>
    <w:rsid w:val="006B174B"/>
    <w:rsid w:val="006B19F0"/>
    <w:rsid w:val="006B2D01"/>
    <w:rsid w:val="006B304A"/>
    <w:rsid w:val="006B3789"/>
    <w:rsid w:val="006B3A47"/>
    <w:rsid w:val="006B3FBD"/>
    <w:rsid w:val="006B403E"/>
    <w:rsid w:val="006B40A1"/>
    <w:rsid w:val="006B4336"/>
    <w:rsid w:val="006B4826"/>
    <w:rsid w:val="006B4BF6"/>
    <w:rsid w:val="006B50FD"/>
    <w:rsid w:val="006B5188"/>
    <w:rsid w:val="006B5257"/>
    <w:rsid w:val="006B5D29"/>
    <w:rsid w:val="006B5F83"/>
    <w:rsid w:val="006B7194"/>
    <w:rsid w:val="006B7588"/>
    <w:rsid w:val="006B7AA2"/>
    <w:rsid w:val="006B7ABD"/>
    <w:rsid w:val="006B7FAE"/>
    <w:rsid w:val="006C038A"/>
    <w:rsid w:val="006C072E"/>
    <w:rsid w:val="006C0991"/>
    <w:rsid w:val="006C13C5"/>
    <w:rsid w:val="006C1754"/>
    <w:rsid w:val="006C1931"/>
    <w:rsid w:val="006C268E"/>
    <w:rsid w:val="006C2DC1"/>
    <w:rsid w:val="006C337A"/>
    <w:rsid w:val="006C33B6"/>
    <w:rsid w:val="006C3713"/>
    <w:rsid w:val="006C4990"/>
    <w:rsid w:val="006C4F1A"/>
    <w:rsid w:val="006C554A"/>
    <w:rsid w:val="006C5BA1"/>
    <w:rsid w:val="006C5BBE"/>
    <w:rsid w:val="006C5C06"/>
    <w:rsid w:val="006C5CF4"/>
    <w:rsid w:val="006C6314"/>
    <w:rsid w:val="006C6528"/>
    <w:rsid w:val="006C71B4"/>
    <w:rsid w:val="006C74C7"/>
    <w:rsid w:val="006C7A3E"/>
    <w:rsid w:val="006C7CCB"/>
    <w:rsid w:val="006D015E"/>
    <w:rsid w:val="006D0D0F"/>
    <w:rsid w:val="006D2247"/>
    <w:rsid w:val="006D2304"/>
    <w:rsid w:val="006D230A"/>
    <w:rsid w:val="006D3207"/>
    <w:rsid w:val="006D34A6"/>
    <w:rsid w:val="006D35E1"/>
    <w:rsid w:val="006D3607"/>
    <w:rsid w:val="006D3B50"/>
    <w:rsid w:val="006D3CE1"/>
    <w:rsid w:val="006D4AF7"/>
    <w:rsid w:val="006D4C3B"/>
    <w:rsid w:val="006D4DD2"/>
    <w:rsid w:val="006D569C"/>
    <w:rsid w:val="006D5EE5"/>
    <w:rsid w:val="006D5FCA"/>
    <w:rsid w:val="006D63E0"/>
    <w:rsid w:val="006D64A8"/>
    <w:rsid w:val="006D6561"/>
    <w:rsid w:val="006D6719"/>
    <w:rsid w:val="006D6A01"/>
    <w:rsid w:val="006D6D33"/>
    <w:rsid w:val="006D6E19"/>
    <w:rsid w:val="006D7727"/>
    <w:rsid w:val="006D7AE3"/>
    <w:rsid w:val="006D7D66"/>
    <w:rsid w:val="006E052D"/>
    <w:rsid w:val="006E0935"/>
    <w:rsid w:val="006E110A"/>
    <w:rsid w:val="006E12F3"/>
    <w:rsid w:val="006E16A7"/>
    <w:rsid w:val="006E1B1F"/>
    <w:rsid w:val="006E1E81"/>
    <w:rsid w:val="006E2377"/>
    <w:rsid w:val="006E340B"/>
    <w:rsid w:val="006E345C"/>
    <w:rsid w:val="006E3574"/>
    <w:rsid w:val="006E3A92"/>
    <w:rsid w:val="006E4619"/>
    <w:rsid w:val="006E46A6"/>
    <w:rsid w:val="006E4A1A"/>
    <w:rsid w:val="006E5581"/>
    <w:rsid w:val="006E558A"/>
    <w:rsid w:val="006E56E6"/>
    <w:rsid w:val="006E5A28"/>
    <w:rsid w:val="006E5B45"/>
    <w:rsid w:val="006E6710"/>
    <w:rsid w:val="006E6730"/>
    <w:rsid w:val="006E6C77"/>
    <w:rsid w:val="006E7334"/>
    <w:rsid w:val="006E7C55"/>
    <w:rsid w:val="006F0190"/>
    <w:rsid w:val="006F0849"/>
    <w:rsid w:val="006F0976"/>
    <w:rsid w:val="006F0CD7"/>
    <w:rsid w:val="006F1EAA"/>
    <w:rsid w:val="006F2A8B"/>
    <w:rsid w:val="006F3132"/>
    <w:rsid w:val="006F3487"/>
    <w:rsid w:val="006F35E9"/>
    <w:rsid w:val="006F3A21"/>
    <w:rsid w:val="006F404F"/>
    <w:rsid w:val="006F4257"/>
    <w:rsid w:val="006F4A29"/>
    <w:rsid w:val="006F4B09"/>
    <w:rsid w:val="006F4CB6"/>
    <w:rsid w:val="006F4DF6"/>
    <w:rsid w:val="006F4F06"/>
    <w:rsid w:val="006F57C0"/>
    <w:rsid w:val="006F587B"/>
    <w:rsid w:val="006F5A2D"/>
    <w:rsid w:val="006F5A72"/>
    <w:rsid w:val="006F5A83"/>
    <w:rsid w:val="006F5BEF"/>
    <w:rsid w:val="006F6015"/>
    <w:rsid w:val="006F61E0"/>
    <w:rsid w:val="006F66CC"/>
    <w:rsid w:val="006F6D39"/>
    <w:rsid w:val="006F77F2"/>
    <w:rsid w:val="006F7E58"/>
    <w:rsid w:val="00700DCA"/>
    <w:rsid w:val="00701285"/>
    <w:rsid w:val="007012E5"/>
    <w:rsid w:val="007012FF"/>
    <w:rsid w:val="007014B1"/>
    <w:rsid w:val="0070210C"/>
    <w:rsid w:val="00702661"/>
    <w:rsid w:val="00702CB6"/>
    <w:rsid w:val="007039AE"/>
    <w:rsid w:val="00703D12"/>
    <w:rsid w:val="00703EA0"/>
    <w:rsid w:val="00703FB1"/>
    <w:rsid w:val="007041CF"/>
    <w:rsid w:val="00704240"/>
    <w:rsid w:val="007042BB"/>
    <w:rsid w:val="00704598"/>
    <w:rsid w:val="00704611"/>
    <w:rsid w:val="007046D0"/>
    <w:rsid w:val="00704DD2"/>
    <w:rsid w:val="00704EFF"/>
    <w:rsid w:val="00705266"/>
    <w:rsid w:val="00705646"/>
    <w:rsid w:val="00705977"/>
    <w:rsid w:val="00705ED0"/>
    <w:rsid w:val="00706115"/>
    <w:rsid w:val="0070658C"/>
    <w:rsid w:val="00706EC5"/>
    <w:rsid w:val="0070731F"/>
    <w:rsid w:val="007075B9"/>
    <w:rsid w:val="0070792F"/>
    <w:rsid w:val="00707955"/>
    <w:rsid w:val="007079E7"/>
    <w:rsid w:val="00710368"/>
    <w:rsid w:val="00710CD8"/>
    <w:rsid w:val="00710FFD"/>
    <w:rsid w:val="00711006"/>
    <w:rsid w:val="00711882"/>
    <w:rsid w:val="0071189D"/>
    <w:rsid w:val="00711910"/>
    <w:rsid w:val="0071195E"/>
    <w:rsid w:val="00711B6E"/>
    <w:rsid w:val="007122F6"/>
    <w:rsid w:val="0071234F"/>
    <w:rsid w:val="007134E2"/>
    <w:rsid w:val="007139DA"/>
    <w:rsid w:val="00713B73"/>
    <w:rsid w:val="00713F79"/>
    <w:rsid w:val="0071460E"/>
    <w:rsid w:val="00714AC4"/>
    <w:rsid w:val="00715663"/>
    <w:rsid w:val="007159C3"/>
    <w:rsid w:val="0071614B"/>
    <w:rsid w:val="007164DB"/>
    <w:rsid w:val="00716973"/>
    <w:rsid w:val="007169F9"/>
    <w:rsid w:val="007175BB"/>
    <w:rsid w:val="00717663"/>
    <w:rsid w:val="00717AEA"/>
    <w:rsid w:val="00717B54"/>
    <w:rsid w:val="00717F2F"/>
    <w:rsid w:val="0072048A"/>
    <w:rsid w:val="00720CEC"/>
    <w:rsid w:val="00720DA3"/>
    <w:rsid w:val="00720F76"/>
    <w:rsid w:val="00721E1F"/>
    <w:rsid w:val="00722088"/>
    <w:rsid w:val="00722231"/>
    <w:rsid w:val="00722553"/>
    <w:rsid w:val="00722923"/>
    <w:rsid w:val="00722C23"/>
    <w:rsid w:val="00722EF2"/>
    <w:rsid w:val="007239E1"/>
    <w:rsid w:val="00723D06"/>
    <w:rsid w:val="00724026"/>
    <w:rsid w:val="007242A8"/>
    <w:rsid w:val="00724DDD"/>
    <w:rsid w:val="00724E50"/>
    <w:rsid w:val="00726629"/>
    <w:rsid w:val="007272FF"/>
    <w:rsid w:val="007275FE"/>
    <w:rsid w:val="00727628"/>
    <w:rsid w:val="007277C5"/>
    <w:rsid w:val="0073020E"/>
    <w:rsid w:val="00730270"/>
    <w:rsid w:val="00731241"/>
    <w:rsid w:val="007319A3"/>
    <w:rsid w:val="00732133"/>
    <w:rsid w:val="007327ED"/>
    <w:rsid w:val="00733C8E"/>
    <w:rsid w:val="00734F89"/>
    <w:rsid w:val="0073578C"/>
    <w:rsid w:val="0073632D"/>
    <w:rsid w:val="0073643E"/>
    <w:rsid w:val="007366FA"/>
    <w:rsid w:val="007367C9"/>
    <w:rsid w:val="00736849"/>
    <w:rsid w:val="00736DAC"/>
    <w:rsid w:val="00736DCF"/>
    <w:rsid w:val="0073744F"/>
    <w:rsid w:val="007374F0"/>
    <w:rsid w:val="00737559"/>
    <w:rsid w:val="0073787A"/>
    <w:rsid w:val="00737E83"/>
    <w:rsid w:val="00737EE7"/>
    <w:rsid w:val="0074015E"/>
    <w:rsid w:val="00740455"/>
    <w:rsid w:val="00740616"/>
    <w:rsid w:val="007409A9"/>
    <w:rsid w:val="00740C27"/>
    <w:rsid w:val="00740E53"/>
    <w:rsid w:val="00740FAA"/>
    <w:rsid w:val="00741335"/>
    <w:rsid w:val="00741F0B"/>
    <w:rsid w:val="00741F10"/>
    <w:rsid w:val="00741FBB"/>
    <w:rsid w:val="007425E4"/>
    <w:rsid w:val="007427B6"/>
    <w:rsid w:val="007429AC"/>
    <w:rsid w:val="00742B41"/>
    <w:rsid w:val="00742B6A"/>
    <w:rsid w:val="00742E4D"/>
    <w:rsid w:val="00743097"/>
    <w:rsid w:val="007441E7"/>
    <w:rsid w:val="007445D1"/>
    <w:rsid w:val="00744E5F"/>
    <w:rsid w:val="00744E6D"/>
    <w:rsid w:val="007451C9"/>
    <w:rsid w:val="0074540A"/>
    <w:rsid w:val="007468EA"/>
    <w:rsid w:val="00747324"/>
    <w:rsid w:val="00747381"/>
    <w:rsid w:val="00747EE3"/>
    <w:rsid w:val="00750134"/>
    <w:rsid w:val="00750494"/>
    <w:rsid w:val="00750541"/>
    <w:rsid w:val="00750995"/>
    <w:rsid w:val="00750C2B"/>
    <w:rsid w:val="00751035"/>
    <w:rsid w:val="007522C5"/>
    <w:rsid w:val="0075244B"/>
    <w:rsid w:val="007524C9"/>
    <w:rsid w:val="00752D7A"/>
    <w:rsid w:val="007538F5"/>
    <w:rsid w:val="00753FB3"/>
    <w:rsid w:val="007547C9"/>
    <w:rsid w:val="00754AF1"/>
    <w:rsid w:val="00754B79"/>
    <w:rsid w:val="007552C5"/>
    <w:rsid w:val="00756312"/>
    <w:rsid w:val="00756439"/>
    <w:rsid w:val="007574C0"/>
    <w:rsid w:val="007578D1"/>
    <w:rsid w:val="00757C53"/>
    <w:rsid w:val="00760803"/>
    <w:rsid w:val="0076082B"/>
    <w:rsid w:val="00760C9F"/>
    <w:rsid w:val="00760EE1"/>
    <w:rsid w:val="00761376"/>
    <w:rsid w:val="00761BE0"/>
    <w:rsid w:val="00761E76"/>
    <w:rsid w:val="007621A1"/>
    <w:rsid w:val="007628FF"/>
    <w:rsid w:val="00762943"/>
    <w:rsid w:val="00762CC2"/>
    <w:rsid w:val="007633B3"/>
    <w:rsid w:val="00763450"/>
    <w:rsid w:val="007636E2"/>
    <w:rsid w:val="00763B33"/>
    <w:rsid w:val="00764DC5"/>
    <w:rsid w:val="00765165"/>
    <w:rsid w:val="0076542D"/>
    <w:rsid w:val="00765A26"/>
    <w:rsid w:val="00766BFE"/>
    <w:rsid w:val="00767FCA"/>
    <w:rsid w:val="00770036"/>
    <w:rsid w:val="00770898"/>
    <w:rsid w:val="007712B7"/>
    <w:rsid w:val="007714F8"/>
    <w:rsid w:val="007715A6"/>
    <w:rsid w:val="007717AE"/>
    <w:rsid w:val="00771DAC"/>
    <w:rsid w:val="00772C52"/>
    <w:rsid w:val="00772FBD"/>
    <w:rsid w:val="007730D9"/>
    <w:rsid w:val="007734DE"/>
    <w:rsid w:val="00773861"/>
    <w:rsid w:val="00773B66"/>
    <w:rsid w:val="00773C7A"/>
    <w:rsid w:val="00773FD0"/>
    <w:rsid w:val="00774009"/>
    <w:rsid w:val="0077437C"/>
    <w:rsid w:val="00774461"/>
    <w:rsid w:val="00774B68"/>
    <w:rsid w:val="00774F7A"/>
    <w:rsid w:val="00775324"/>
    <w:rsid w:val="00775421"/>
    <w:rsid w:val="00775458"/>
    <w:rsid w:val="00775519"/>
    <w:rsid w:val="00775B15"/>
    <w:rsid w:val="00775B40"/>
    <w:rsid w:val="00776451"/>
    <w:rsid w:val="00776E49"/>
    <w:rsid w:val="00776E5F"/>
    <w:rsid w:val="007771CB"/>
    <w:rsid w:val="007774FC"/>
    <w:rsid w:val="00777732"/>
    <w:rsid w:val="0077781A"/>
    <w:rsid w:val="00777BAA"/>
    <w:rsid w:val="00777F9A"/>
    <w:rsid w:val="0078001B"/>
    <w:rsid w:val="007804E6"/>
    <w:rsid w:val="00780964"/>
    <w:rsid w:val="00780E13"/>
    <w:rsid w:val="00780F63"/>
    <w:rsid w:val="00781227"/>
    <w:rsid w:val="0078134E"/>
    <w:rsid w:val="007813CA"/>
    <w:rsid w:val="00781A54"/>
    <w:rsid w:val="00781C85"/>
    <w:rsid w:val="007827BC"/>
    <w:rsid w:val="007828B9"/>
    <w:rsid w:val="00782917"/>
    <w:rsid w:val="007830B2"/>
    <w:rsid w:val="007831DD"/>
    <w:rsid w:val="00783284"/>
    <w:rsid w:val="00783296"/>
    <w:rsid w:val="00783310"/>
    <w:rsid w:val="007837E7"/>
    <w:rsid w:val="00783961"/>
    <w:rsid w:val="007842C0"/>
    <w:rsid w:val="00784355"/>
    <w:rsid w:val="0078464D"/>
    <w:rsid w:val="007849B2"/>
    <w:rsid w:val="00784A1B"/>
    <w:rsid w:val="00784AE3"/>
    <w:rsid w:val="00784F61"/>
    <w:rsid w:val="007861B0"/>
    <w:rsid w:val="00786549"/>
    <w:rsid w:val="00786760"/>
    <w:rsid w:val="007872FB"/>
    <w:rsid w:val="0078755D"/>
    <w:rsid w:val="00787854"/>
    <w:rsid w:val="007878C0"/>
    <w:rsid w:val="00790295"/>
    <w:rsid w:val="00790590"/>
    <w:rsid w:val="007905D3"/>
    <w:rsid w:val="00790855"/>
    <w:rsid w:val="007909E0"/>
    <w:rsid w:val="00790C11"/>
    <w:rsid w:val="007913C7"/>
    <w:rsid w:val="00791590"/>
    <w:rsid w:val="0079188F"/>
    <w:rsid w:val="00792730"/>
    <w:rsid w:val="00792E6D"/>
    <w:rsid w:val="00792FDD"/>
    <w:rsid w:val="00793764"/>
    <w:rsid w:val="00793A86"/>
    <w:rsid w:val="00793AA5"/>
    <w:rsid w:val="0079426E"/>
    <w:rsid w:val="00794397"/>
    <w:rsid w:val="00794477"/>
    <w:rsid w:val="0079464B"/>
    <w:rsid w:val="00794BED"/>
    <w:rsid w:val="00794CAF"/>
    <w:rsid w:val="00794FE6"/>
    <w:rsid w:val="00795957"/>
    <w:rsid w:val="00795A0D"/>
    <w:rsid w:val="00796035"/>
    <w:rsid w:val="0079716B"/>
    <w:rsid w:val="0079751B"/>
    <w:rsid w:val="00797584"/>
    <w:rsid w:val="007A03B5"/>
    <w:rsid w:val="007A1187"/>
    <w:rsid w:val="007A167B"/>
    <w:rsid w:val="007A19E8"/>
    <w:rsid w:val="007A1D4E"/>
    <w:rsid w:val="007A2352"/>
    <w:rsid w:val="007A254F"/>
    <w:rsid w:val="007A2DFE"/>
    <w:rsid w:val="007A364E"/>
    <w:rsid w:val="007A3BE9"/>
    <w:rsid w:val="007A3CE1"/>
    <w:rsid w:val="007A4D72"/>
    <w:rsid w:val="007A5266"/>
    <w:rsid w:val="007A5506"/>
    <w:rsid w:val="007A5CF2"/>
    <w:rsid w:val="007A5EC9"/>
    <w:rsid w:val="007A6A89"/>
    <w:rsid w:val="007A755D"/>
    <w:rsid w:val="007A7C0D"/>
    <w:rsid w:val="007B0DA2"/>
    <w:rsid w:val="007B0E27"/>
    <w:rsid w:val="007B0EBC"/>
    <w:rsid w:val="007B154D"/>
    <w:rsid w:val="007B1617"/>
    <w:rsid w:val="007B1924"/>
    <w:rsid w:val="007B1DFE"/>
    <w:rsid w:val="007B1E0F"/>
    <w:rsid w:val="007B2103"/>
    <w:rsid w:val="007B28EB"/>
    <w:rsid w:val="007B30EA"/>
    <w:rsid w:val="007B315B"/>
    <w:rsid w:val="007B380F"/>
    <w:rsid w:val="007B3867"/>
    <w:rsid w:val="007B3FA9"/>
    <w:rsid w:val="007B4227"/>
    <w:rsid w:val="007B492D"/>
    <w:rsid w:val="007B4AD4"/>
    <w:rsid w:val="007B4F6B"/>
    <w:rsid w:val="007B58BE"/>
    <w:rsid w:val="007B5C37"/>
    <w:rsid w:val="007B5D5C"/>
    <w:rsid w:val="007B616D"/>
    <w:rsid w:val="007B6CB7"/>
    <w:rsid w:val="007B746F"/>
    <w:rsid w:val="007B763E"/>
    <w:rsid w:val="007B7DA0"/>
    <w:rsid w:val="007B7FAA"/>
    <w:rsid w:val="007C0439"/>
    <w:rsid w:val="007C0CE4"/>
    <w:rsid w:val="007C0F2D"/>
    <w:rsid w:val="007C149E"/>
    <w:rsid w:val="007C1851"/>
    <w:rsid w:val="007C1D9D"/>
    <w:rsid w:val="007C23B7"/>
    <w:rsid w:val="007C28F7"/>
    <w:rsid w:val="007C2E5E"/>
    <w:rsid w:val="007C3044"/>
    <w:rsid w:val="007C322F"/>
    <w:rsid w:val="007C3407"/>
    <w:rsid w:val="007C3891"/>
    <w:rsid w:val="007C39C2"/>
    <w:rsid w:val="007C3B5B"/>
    <w:rsid w:val="007C3B7E"/>
    <w:rsid w:val="007C42D2"/>
    <w:rsid w:val="007C4BA7"/>
    <w:rsid w:val="007C4FC5"/>
    <w:rsid w:val="007C5944"/>
    <w:rsid w:val="007C5F58"/>
    <w:rsid w:val="007C60CA"/>
    <w:rsid w:val="007C62EF"/>
    <w:rsid w:val="007C6A9A"/>
    <w:rsid w:val="007C6CD5"/>
    <w:rsid w:val="007C6D47"/>
    <w:rsid w:val="007C77E0"/>
    <w:rsid w:val="007C7CB8"/>
    <w:rsid w:val="007C7DA8"/>
    <w:rsid w:val="007C7FD3"/>
    <w:rsid w:val="007D00AA"/>
    <w:rsid w:val="007D09B4"/>
    <w:rsid w:val="007D09DE"/>
    <w:rsid w:val="007D0C09"/>
    <w:rsid w:val="007D0CC6"/>
    <w:rsid w:val="007D10B7"/>
    <w:rsid w:val="007D1DAA"/>
    <w:rsid w:val="007D1E8B"/>
    <w:rsid w:val="007D2425"/>
    <w:rsid w:val="007D2AC3"/>
    <w:rsid w:val="007D2C6F"/>
    <w:rsid w:val="007D3286"/>
    <w:rsid w:val="007D3FB3"/>
    <w:rsid w:val="007D4CC0"/>
    <w:rsid w:val="007D4EB1"/>
    <w:rsid w:val="007D4EB5"/>
    <w:rsid w:val="007D55FB"/>
    <w:rsid w:val="007D5CC6"/>
    <w:rsid w:val="007D5D61"/>
    <w:rsid w:val="007D6025"/>
    <w:rsid w:val="007D7627"/>
    <w:rsid w:val="007D7A03"/>
    <w:rsid w:val="007E0033"/>
    <w:rsid w:val="007E003C"/>
    <w:rsid w:val="007E019D"/>
    <w:rsid w:val="007E08AB"/>
    <w:rsid w:val="007E0D64"/>
    <w:rsid w:val="007E1552"/>
    <w:rsid w:val="007E17B8"/>
    <w:rsid w:val="007E207D"/>
    <w:rsid w:val="007E2E18"/>
    <w:rsid w:val="007E3204"/>
    <w:rsid w:val="007E32CD"/>
    <w:rsid w:val="007E35A2"/>
    <w:rsid w:val="007E402C"/>
    <w:rsid w:val="007E402D"/>
    <w:rsid w:val="007E443F"/>
    <w:rsid w:val="007E4907"/>
    <w:rsid w:val="007E4FF6"/>
    <w:rsid w:val="007E53B3"/>
    <w:rsid w:val="007E5511"/>
    <w:rsid w:val="007E555D"/>
    <w:rsid w:val="007E56C7"/>
    <w:rsid w:val="007E6070"/>
    <w:rsid w:val="007E6151"/>
    <w:rsid w:val="007E62F6"/>
    <w:rsid w:val="007E6408"/>
    <w:rsid w:val="007E657C"/>
    <w:rsid w:val="007E66A2"/>
    <w:rsid w:val="007E6B7F"/>
    <w:rsid w:val="007E6C6A"/>
    <w:rsid w:val="007E6E68"/>
    <w:rsid w:val="007E7183"/>
    <w:rsid w:val="007E74A1"/>
    <w:rsid w:val="007E74A7"/>
    <w:rsid w:val="007F000F"/>
    <w:rsid w:val="007F03C9"/>
    <w:rsid w:val="007F04A4"/>
    <w:rsid w:val="007F04E3"/>
    <w:rsid w:val="007F0995"/>
    <w:rsid w:val="007F0AB3"/>
    <w:rsid w:val="007F1079"/>
    <w:rsid w:val="007F1425"/>
    <w:rsid w:val="007F14EF"/>
    <w:rsid w:val="007F1A78"/>
    <w:rsid w:val="007F20C1"/>
    <w:rsid w:val="007F253B"/>
    <w:rsid w:val="007F3113"/>
    <w:rsid w:val="007F3F15"/>
    <w:rsid w:val="007F40AE"/>
    <w:rsid w:val="007F4801"/>
    <w:rsid w:val="007F4A1A"/>
    <w:rsid w:val="007F550B"/>
    <w:rsid w:val="007F577F"/>
    <w:rsid w:val="007F67BD"/>
    <w:rsid w:val="007F6C5D"/>
    <w:rsid w:val="007F6EA3"/>
    <w:rsid w:val="007F6FAC"/>
    <w:rsid w:val="007F78DB"/>
    <w:rsid w:val="007F7A8B"/>
    <w:rsid w:val="00800147"/>
    <w:rsid w:val="00800C9D"/>
    <w:rsid w:val="00800CD9"/>
    <w:rsid w:val="0080131B"/>
    <w:rsid w:val="008014E8"/>
    <w:rsid w:val="008029CC"/>
    <w:rsid w:val="008030D8"/>
    <w:rsid w:val="00803694"/>
    <w:rsid w:val="00803954"/>
    <w:rsid w:val="00804480"/>
    <w:rsid w:val="00804687"/>
    <w:rsid w:val="0080470D"/>
    <w:rsid w:val="00804DB4"/>
    <w:rsid w:val="00804DF2"/>
    <w:rsid w:val="00804E26"/>
    <w:rsid w:val="00804ED7"/>
    <w:rsid w:val="00805184"/>
    <w:rsid w:val="0080528D"/>
    <w:rsid w:val="008053EC"/>
    <w:rsid w:val="008059D7"/>
    <w:rsid w:val="00806092"/>
    <w:rsid w:val="0080647D"/>
    <w:rsid w:val="00806E7B"/>
    <w:rsid w:val="00807318"/>
    <w:rsid w:val="008074AF"/>
    <w:rsid w:val="008075B1"/>
    <w:rsid w:val="008075DB"/>
    <w:rsid w:val="00807D07"/>
    <w:rsid w:val="00807F09"/>
    <w:rsid w:val="00807FD3"/>
    <w:rsid w:val="00810099"/>
    <w:rsid w:val="00810132"/>
    <w:rsid w:val="00810865"/>
    <w:rsid w:val="00810B80"/>
    <w:rsid w:val="00810F46"/>
    <w:rsid w:val="00810F6A"/>
    <w:rsid w:val="0081128F"/>
    <w:rsid w:val="00811507"/>
    <w:rsid w:val="00811FF9"/>
    <w:rsid w:val="00812337"/>
    <w:rsid w:val="008126F7"/>
    <w:rsid w:val="008127A2"/>
    <w:rsid w:val="0081316C"/>
    <w:rsid w:val="008133B7"/>
    <w:rsid w:val="00813C43"/>
    <w:rsid w:val="00813FFD"/>
    <w:rsid w:val="0081400C"/>
    <w:rsid w:val="00814083"/>
    <w:rsid w:val="00814FE9"/>
    <w:rsid w:val="008151F1"/>
    <w:rsid w:val="008154F5"/>
    <w:rsid w:val="00815597"/>
    <w:rsid w:val="00815BD2"/>
    <w:rsid w:val="00815D8F"/>
    <w:rsid w:val="0081618A"/>
    <w:rsid w:val="0081681B"/>
    <w:rsid w:val="00816978"/>
    <w:rsid w:val="00816AB5"/>
    <w:rsid w:val="008173DB"/>
    <w:rsid w:val="00817560"/>
    <w:rsid w:val="00817F3D"/>
    <w:rsid w:val="00820644"/>
    <w:rsid w:val="008206C0"/>
    <w:rsid w:val="00820758"/>
    <w:rsid w:val="00820C46"/>
    <w:rsid w:val="00820DF1"/>
    <w:rsid w:val="0082123C"/>
    <w:rsid w:val="008212F6"/>
    <w:rsid w:val="00821C43"/>
    <w:rsid w:val="00821F8D"/>
    <w:rsid w:val="0082218D"/>
    <w:rsid w:val="008221A0"/>
    <w:rsid w:val="008227B4"/>
    <w:rsid w:val="00822852"/>
    <w:rsid w:val="00822BA2"/>
    <w:rsid w:val="00822FF3"/>
    <w:rsid w:val="0082314B"/>
    <w:rsid w:val="008231F1"/>
    <w:rsid w:val="008233A5"/>
    <w:rsid w:val="0082342C"/>
    <w:rsid w:val="00823A03"/>
    <w:rsid w:val="008241A4"/>
    <w:rsid w:val="008243F5"/>
    <w:rsid w:val="00824543"/>
    <w:rsid w:val="008246C0"/>
    <w:rsid w:val="008247DA"/>
    <w:rsid w:val="00824A93"/>
    <w:rsid w:val="00825078"/>
    <w:rsid w:val="0082537D"/>
    <w:rsid w:val="008253AA"/>
    <w:rsid w:val="008254F9"/>
    <w:rsid w:val="0082560C"/>
    <w:rsid w:val="0082580E"/>
    <w:rsid w:val="00825A02"/>
    <w:rsid w:val="00825A44"/>
    <w:rsid w:val="00826174"/>
    <w:rsid w:val="008265C6"/>
    <w:rsid w:val="00827FBA"/>
    <w:rsid w:val="00830016"/>
    <w:rsid w:val="008301BC"/>
    <w:rsid w:val="008303DE"/>
    <w:rsid w:val="00830560"/>
    <w:rsid w:val="00830D69"/>
    <w:rsid w:val="00831185"/>
    <w:rsid w:val="008315C0"/>
    <w:rsid w:val="00831EC1"/>
    <w:rsid w:val="00831ED0"/>
    <w:rsid w:val="008324AB"/>
    <w:rsid w:val="00832670"/>
    <w:rsid w:val="0083277D"/>
    <w:rsid w:val="00832DCB"/>
    <w:rsid w:val="00833051"/>
    <w:rsid w:val="0083321F"/>
    <w:rsid w:val="008334E3"/>
    <w:rsid w:val="00833A9B"/>
    <w:rsid w:val="00833D36"/>
    <w:rsid w:val="00834888"/>
    <w:rsid w:val="00834B2F"/>
    <w:rsid w:val="00834BB8"/>
    <w:rsid w:val="00834E3C"/>
    <w:rsid w:val="0083556B"/>
    <w:rsid w:val="00835E18"/>
    <w:rsid w:val="00835F89"/>
    <w:rsid w:val="008360DD"/>
    <w:rsid w:val="008361C8"/>
    <w:rsid w:val="0083699E"/>
    <w:rsid w:val="008370BF"/>
    <w:rsid w:val="0083742E"/>
    <w:rsid w:val="00837897"/>
    <w:rsid w:val="00837C95"/>
    <w:rsid w:val="008402C8"/>
    <w:rsid w:val="008403E5"/>
    <w:rsid w:val="008405DF"/>
    <w:rsid w:val="00840FE9"/>
    <w:rsid w:val="008416D8"/>
    <w:rsid w:val="00842406"/>
    <w:rsid w:val="00842DD7"/>
    <w:rsid w:val="00842FF1"/>
    <w:rsid w:val="008434C6"/>
    <w:rsid w:val="00843652"/>
    <w:rsid w:val="00843734"/>
    <w:rsid w:val="008437A2"/>
    <w:rsid w:val="0084495B"/>
    <w:rsid w:val="00844B2F"/>
    <w:rsid w:val="0084511D"/>
    <w:rsid w:val="008455D1"/>
    <w:rsid w:val="008455E6"/>
    <w:rsid w:val="00845601"/>
    <w:rsid w:val="00845620"/>
    <w:rsid w:val="00845DB6"/>
    <w:rsid w:val="00845E39"/>
    <w:rsid w:val="00845FD6"/>
    <w:rsid w:val="0084609D"/>
    <w:rsid w:val="0084696A"/>
    <w:rsid w:val="00846C16"/>
    <w:rsid w:val="00846CAD"/>
    <w:rsid w:val="00846D6E"/>
    <w:rsid w:val="00847EAC"/>
    <w:rsid w:val="0085039B"/>
    <w:rsid w:val="008503B1"/>
    <w:rsid w:val="00850548"/>
    <w:rsid w:val="008507A6"/>
    <w:rsid w:val="0085084F"/>
    <w:rsid w:val="00850876"/>
    <w:rsid w:val="00850985"/>
    <w:rsid w:val="0085099C"/>
    <w:rsid w:val="00850D40"/>
    <w:rsid w:val="00851ABA"/>
    <w:rsid w:val="0085215F"/>
    <w:rsid w:val="0085222D"/>
    <w:rsid w:val="008523B2"/>
    <w:rsid w:val="0085287F"/>
    <w:rsid w:val="008530BB"/>
    <w:rsid w:val="00853371"/>
    <w:rsid w:val="00853539"/>
    <w:rsid w:val="00853A17"/>
    <w:rsid w:val="00853BF3"/>
    <w:rsid w:val="00853D7C"/>
    <w:rsid w:val="0085403E"/>
    <w:rsid w:val="008540AF"/>
    <w:rsid w:val="00854D44"/>
    <w:rsid w:val="008555DE"/>
    <w:rsid w:val="00855E9A"/>
    <w:rsid w:val="00856275"/>
    <w:rsid w:val="0085639A"/>
    <w:rsid w:val="00856674"/>
    <w:rsid w:val="00856E53"/>
    <w:rsid w:val="00856EAE"/>
    <w:rsid w:val="00856F93"/>
    <w:rsid w:val="008573FE"/>
    <w:rsid w:val="00857F12"/>
    <w:rsid w:val="00860087"/>
    <w:rsid w:val="008608D4"/>
    <w:rsid w:val="00860FE8"/>
    <w:rsid w:val="008610BF"/>
    <w:rsid w:val="00861A38"/>
    <w:rsid w:val="00861A6B"/>
    <w:rsid w:val="008633AE"/>
    <w:rsid w:val="00863445"/>
    <w:rsid w:val="008638C4"/>
    <w:rsid w:val="00863B0B"/>
    <w:rsid w:val="00863FE8"/>
    <w:rsid w:val="008642CD"/>
    <w:rsid w:val="00864445"/>
    <w:rsid w:val="00864927"/>
    <w:rsid w:val="00864B40"/>
    <w:rsid w:val="00864B92"/>
    <w:rsid w:val="0086514F"/>
    <w:rsid w:val="00865AA6"/>
    <w:rsid w:val="00866534"/>
    <w:rsid w:val="00866801"/>
    <w:rsid w:val="0086696E"/>
    <w:rsid w:val="008669E6"/>
    <w:rsid w:val="008673C5"/>
    <w:rsid w:val="00867877"/>
    <w:rsid w:val="0086796A"/>
    <w:rsid w:val="00867E9D"/>
    <w:rsid w:val="008701FE"/>
    <w:rsid w:val="00870364"/>
    <w:rsid w:val="008708B7"/>
    <w:rsid w:val="00871472"/>
    <w:rsid w:val="008716EA"/>
    <w:rsid w:val="00871718"/>
    <w:rsid w:val="0087225A"/>
    <w:rsid w:val="008727B3"/>
    <w:rsid w:val="00872D0B"/>
    <w:rsid w:val="00872F05"/>
    <w:rsid w:val="00872FC0"/>
    <w:rsid w:val="0087308A"/>
    <w:rsid w:val="0087449C"/>
    <w:rsid w:val="008745BB"/>
    <w:rsid w:val="00874B71"/>
    <w:rsid w:val="008759B2"/>
    <w:rsid w:val="00875B55"/>
    <w:rsid w:val="00875D68"/>
    <w:rsid w:val="00875F77"/>
    <w:rsid w:val="008764B3"/>
    <w:rsid w:val="008768E8"/>
    <w:rsid w:val="00876C46"/>
    <w:rsid w:val="008770C7"/>
    <w:rsid w:val="00877AC6"/>
    <w:rsid w:val="00877F48"/>
    <w:rsid w:val="00880167"/>
    <w:rsid w:val="00880254"/>
    <w:rsid w:val="00880BFA"/>
    <w:rsid w:val="00880C70"/>
    <w:rsid w:val="00881AE1"/>
    <w:rsid w:val="00882168"/>
    <w:rsid w:val="008821DD"/>
    <w:rsid w:val="008822F8"/>
    <w:rsid w:val="008822FD"/>
    <w:rsid w:val="00882E83"/>
    <w:rsid w:val="008832C0"/>
    <w:rsid w:val="00883768"/>
    <w:rsid w:val="00883B03"/>
    <w:rsid w:val="00883D88"/>
    <w:rsid w:val="00883D97"/>
    <w:rsid w:val="0088434C"/>
    <w:rsid w:val="008844A3"/>
    <w:rsid w:val="00884DE2"/>
    <w:rsid w:val="00885267"/>
    <w:rsid w:val="00885286"/>
    <w:rsid w:val="008853B7"/>
    <w:rsid w:val="00885E10"/>
    <w:rsid w:val="00885F06"/>
    <w:rsid w:val="00886099"/>
    <w:rsid w:val="008861B1"/>
    <w:rsid w:val="00886F91"/>
    <w:rsid w:val="00887468"/>
    <w:rsid w:val="0088753A"/>
    <w:rsid w:val="00890076"/>
    <w:rsid w:val="008906D8"/>
    <w:rsid w:val="00890AA9"/>
    <w:rsid w:val="008919C5"/>
    <w:rsid w:val="0089229B"/>
    <w:rsid w:val="00892476"/>
    <w:rsid w:val="008925B2"/>
    <w:rsid w:val="0089260D"/>
    <w:rsid w:val="0089267B"/>
    <w:rsid w:val="0089293F"/>
    <w:rsid w:val="00892BD2"/>
    <w:rsid w:val="00893DF5"/>
    <w:rsid w:val="00893E8C"/>
    <w:rsid w:val="008940E0"/>
    <w:rsid w:val="00894888"/>
    <w:rsid w:val="00894A2E"/>
    <w:rsid w:val="00894BA1"/>
    <w:rsid w:val="00894FC8"/>
    <w:rsid w:val="0089560E"/>
    <w:rsid w:val="00895F21"/>
    <w:rsid w:val="008961C7"/>
    <w:rsid w:val="0089645D"/>
    <w:rsid w:val="008A0177"/>
    <w:rsid w:val="008A0569"/>
    <w:rsid w:val="008A06A9"/>
    <w:rsid w:val="008A06DD"/>
    <w:rsid w:val="008A0967"/>
    <w:rsid w:val="008A0CA2"/>
    <w:rsid w:val="008A0E60"/>
    <w:rsid w:val="008A198D"/>
    <w:rsid w:val="008A1C75"/>
    <w:rsid w:val="008A27B4"/>
    <w:rsid w:val="008A2ADE"/>
    <w:rsid w:val="008A3591"/>
    <w:rsid w:val="008A3A03"/>
    <w:rsid w:val="008A3ED4"/>
    <w:rsid w:val="008A44EF"/>
    <w:rsid w:val="008A4FA1"/>
    <w:rsid w:val="008A51E8"/>
    <w:rsid w:val="008A5713"/>
    <w:rsid w:val="008A5C22"/>
    <w:rsid w:val="008A5D50"/>
    <w:rsid w:val="008A6323"/>
    <w:rsid w:val="008A6525"/>
    <w:rsid w:val="008A6929"/>
    <w:rsid w:val="008A69DE"/>
    <w:rsid w:val="008A6D43"/>
    <w:rsid w:val="008B0370"/>
    <w:rsid w:val="008B0EEF"/>
    <w:rsid w:val="008B1523"/>
    <w:rsid w:val="008B171B"/>
    <w:rsid w:val="008B1F57"/>
    <w:rsid w:val="008B2D5D"/>
    <w:rsid w:val="008B2DA1"/>
    <w:rsid w:val="008B2E6A"/>
    <w:rsid w:val="008B30C1"/>
    <w:rsid w:val="008B3134"/>
    <w:rsid w:val="008B3469"/>
    <w:rsid w:val="008B39D2"/>
    <w:rsid w:val="008B3CB8"/>
    <w:rsid w:val="008B40E4"/>
    <w:rsid w:val="008B4143"/>
    <w:rsid w:val="008B4514"/>
    <w:rsid w:val="008B46B3"/>
    <w:rsid w:val="008B46F0"/>
    <w:rsid w:val="008B4E4A"/>
    <w:rsid w:val="008B4FB7"/>
    <w:rsid w:val="008B5BC8"/>
    <w:rsid w:val="008B5EED"/>
    <w:rsid w:val="008B6B7F"/>
    <w:rsid w:val="008B6C76"/>
    <w:rsid w:val="008B7052"/>
    <w:rsid w:val="008B74AE"/>
    <w:rsid w:val="008B77E2"/>
    <w:rsid w:val="008B785C"/>
    <w:rsid w:val="008B7C61"/>
    <w:rsid w:val="008B7EE4"/>
    <w:rsid w:val="008C0784"/>
    <w:rsid w:val="008C07DF"/>
    <w:rsid w:val="008C0AF9"/>
    <w:rsid w:val="008C0BCD"/>
    <w:rsid w:val="008C0BFD"/>
    <w:rsid w:val="008C0F73"/>
    <w:rsid w:val="008C1593"/>
    <w:rsid w:val="008C192E"/>
    <w:rsid w:val="008C1A34"/>
    <w:rsid w:val="008C1ACB"/>
    <w:rsid w:val="008C1D47"/>
    <w:rsid w:val="008C1D57"/>
    <w:rsid w:val="008C1D99"/>
    <w:rsid w:val="008C204C"/>
    <w:rsid w:val="008C2878"/>
    <w:rsid w:val="008C28B5"/>
    <w:rsid w:val="008C2F83"/>
    <w:rsid w:val="008C303D"/>
    <w:rsid w:val="008C3627"/>
    <w:rsid w:val="008C36CB"/>
    <w:rsid w:val="008C3978"/>
    <w:rsid w:val="008C40D0"/>
    <w:rsid w:val="008C46C0"/>
    <w:rsid w:val="008C46F9"/>
    <w:rsid w:val="008C4851"/>
    <w:rsid w:val="008C4996"/>
    <w:rsid w:val="008C49FD"/>
    <w:rsid w:val="008C4CA2"/>
    <w:rsid w:val="008C4D34"/>
    <w:rsid w:val="008C4DD1"/>
    <w:rsid w:val="008C5EF9"/>
    <w:rsid w:val="008C685F"/>
    <w:rsid w:val="008C68C0"/>
    <w:rsid w:val="008C6A6A"/>
    <w:rsid w:val="008C6B8F"/>
    <w:rsid w:val="008C6BD0"/>
    <w:rsid w:val="008C6CD3"/>
    <w:rsid w:val="008C71E2"/>
    <w:rsid w:val="008C7457"/>
    <w:rsid w:val="008C7D60"/>
    <w:rsid w:val="008D0019"/>
    <w:rsid w:val="008D0215"/>
    <w:rsid w:val="008D0810"/>
    <w:rsid w:val="008D0AB1"/>
    <w:rsid w:val="008D0D7F"/>
    <w:rsid w:val="008D1DA8"/>
    <w:rsid w:val="008D1E68"/>
    <w:rsid w:val="008D1E92"/>
    <w:rsid w:val="008D1FE7"/>
    <w:rsid w:val="008D218D"/>
    <w:rsid w:val="008D29B1"/>
    <w:rsid w:val="008D2EE7"/>
    <w:rsid w:val="008D3316"/>
    <w:rsid w:val="008D376C"/>
    <w:rsid w:val="008D3C68"/>
    <w:rsid w:val="008D3DD8"/>
    <w:rsid w:val="008D4E7B"/>
    <w:rsid w:val="008D4FAC"/>
    <w:rsid w:val="008D579F"/>
    <w:rsid w:val="008D5969"/>
    <w:rsid w:val="008D59E8"/>
    <w:rsid w:val="008D6046"/>
    <w:rsid w:val="008D6056"/>
    <w:rsid w:val="008D6AF4"/>
    <w:rsid w:val="008D72BE"/>
    <w:rsid w:val="008D74DC"/>
    <w:rsid w:val="008D7733"/>
    <w:rsid w:val="008D7CDE"/>
    <w:rsid w:val="008E004E"/>
    <w:rsid w:val="008E065E"/>
    <w:rsid w:val="008E0790"/>
    <w:rsid w:val="008E0BCE"/>
    <w:rsid w:val="008E0E95"/>
    <w:rsid w:val="008E1F27"/>
    <w:rsid w:val="008E2148"/>
    <w:rsid w:val="008E21A0"/>
    <w:rsid w:val="008E28D4"/>
    <w:rsid w:val="008E2E99"/>
    <w:rsid w:val="008E2F5D"/>
    <w:rsid w:val="008E2F94"/>
    <w:rsid w:val="008E35E6"/>
    <w:rsid w:val="008E401D"/>
    <w:rsid w:val="008E4636"/>
    <w:rsid w:val="008E52EC"/>
    <w:rsid w:val="008E5A13"/>
    <w:rsid w:val="008E5F8C"/>
    <w:rsid w:val="008E628A"/>
    <w:rsid w:val="008E6343"/>
    <w:rsid w:val="008E7061"/>
    <w:rsid w:val="008E72B3"/>
    <w:rsid w:val="008E7389"/>
    <w:rsid w:val="008E7664"/>
    <w:rsid w:val="008E79C7"/>
    <w:rsid w:val="008F02EF"/>
    <w:rsid w:val="008F0822"/>
    <w:rsid w:val="008F0AB1"/>
    <w:rsid w:val="008F0BB7"/>
    <w:rsid w:val="008F0D14"/>
    <w:rsid w:val="008F1ABC"/>
    <w:rsid w:val="008F2056"/>
    <w:rsid w:val="008F2832"/>
    <w:rsid w:val="008F2EC5"/>
    <w:rsid w:val="008F366B"/>
    <w:rsid w:val="008F3705"/>
    <w:rsid w:val="008F3711"/>
    <w:rsid w:val="008F3B83"/>
    <w:rsid w:val="008F3F9B"/>
    <w:rsid w:val="008F43AB"/>
    <w:rsid w:val="008F44D1"/>
    <w:rsid w:val="008F4DC4"/>
    <w:rsid w:val="008F5172"/>
    <w:rsid w:val="008F526A"/>
    <w:rsid w:val="008F58D1"/>
    <w:rsid w:val="008F5A9E"/>
    <w:rsid w:val="008F5C67"/>
    <w:rsid w:val="008F5F1A"/>
    <w:rsid w:val="008F685C"/>
    <w:rsid w:val="008F6A8F"/>
    <w:rsid w:val="008F6B01"/>
    <w:rsid w:val="008F6B8C"/>
    <w:rsid w:val="008F77A0"/>
    <w:rsid w:val="008F7B88"/>
    <w:rsid w:val="009000C1"/>
    <w:rsid w:val="0090049C"/>
    <w:rsid w:val="0090052D"/>
    <w:rsid w:val="0090086F"/>
    <w:rsid w:val="009009FD"/>
    <w:rsid w:val="00900CB6"/>
    <w:rsid w:val="00901030"/>
    <w:rsid w:val="00901478"/>
    <w:rsid w:val="0090187C"/>
    <w:rsid w:val="00901DE7"/>
    <w:rsid w:val="00902277"/>
    <w:rsid w:val="00902634"/>
    <w:rsid w:val="00902639"/>
    <w:rsid w:val="00902CCE"/>
    <w:rsid w:val="00902F96"/>
    <w:rsid w:val="00903F76"/>
    <w:rsid w:val="00904447"/>
    <w:rsid w:val="00904F40"/>
    <w:rsid w:val="00905B2D"/>
    <w:rsid w:val="00905BC6"/>
    <w:rsid w:val="0090664B"/>
    <w:rsid w:val="009068E5"/>
    <w:rsid w:val="00906DE9"/>
    <w:rsid w:val="00906E0E"/>
    <w:rsid w:val="00907112"/>
    <w:rsid w:val="009076E9"/>
    <w:rsid w:val="0090779D"/>
    <w:rsid w:val="0090799B"/>
    <w:rsid w:val="00907C48"/>
    <w:rsid w:val="00907DBA"/>
    <w:rsid w:val="00907FB3"/>
    <w:rsid w:val="0091029E"/>
    <w:rsid w:val="00910D5D"/>
    <w:rsid w:val="00910DE1"/>
    <w:rsid w:val="009112FE"/>
    <w:rsid w:val="0091147A"/>
    <w:rsid w:val="00911C98"/>
    <w:rsid w:val="00911F4E"/>
    <w:rsid w:val="00912042"/>
    <w:rsid w:val="00912189"/>
    <w:rsid w:val="009121E7"/>
    <w:rsid w:val="0091248E"/>
    <w:rsid w:val="00912A65"/>
    <w:rsid w:val="00912EA3"/>
    <w:rsid w:val="0091370E"/>
    <w:rsid w:val="00913780"/>
    <w:rsid w:val="00914746"/>
    <w:rsid w:val="0091515E"/>
    <w:rsid w:val="00915287"/>
    <w:rsid w:val="00915424"/>
    <w:rsid w:val="009155A8"/>
    <w:rsid w:val="00915C11"/>
    <w:rsid w:val="009164A0"/>
    <w:rsid w:val="0091657B"/>
    <w:rsid w:val="0091668B"/>
    <w:rsid w:val="009168D1"/>
    <w:rsid w:val="00916B57"/>
    <w:rsid w:val="00916CEF"/>
    <w:rsid w:val="00916CF4"/>
    <w:rsid w:val="00916D2A"/>
    <w:rsid w:val="00916DCB"/>
    <w:rsid w:val="0091701A"/>
    <w:rsid w:val="00917032"/>
    <w:rsid w:val="009171E7"/>
    <w:rsid w:val="009179F9"/>
    <w:rsid w:val="00917A42"/>
    <w:rsid w:val="00917BD5"/>
    <w:rsid w:val="009201B4"/>
    <w:rsid w:val="0092069D"/>
    <w:rsid w:val="009207F7"/>
    <w:rsid w:val="0092086A"/>
    <w:rsid w:val="00920B51"/>
    <w:rsid w:val="009214D6"/>
    <w:rsid w:val="0092157D"/>
    <w:rsid w:val="00921F7A"/>
    <w:rsid w:val="009220D2"/>
    <w:rsid w:val="00922758"/>
    <w:rsid w:val="00922846"/>
    <w:rsid w:val="00922A69"/>
    <w:rsid w:val="00923265"/>
    <w:rsid w:val="00923466"/>
    <w:rsid w:val="0092385B"/>
    <w:rsid w:val="009239B9"/>
    <w:rsid w:val="00924ABB"/>
    <w:rsid w:val="00924B33"/>
    <w:rsid w:val="00924B70"/>
    <w:rsid w:val="00924B96"/>
    <w:rsid w:val="009254FE"/>
    <w:rsid w:val="009255DF"/>
    <w:rsid w:val="009256C3"/>
    <w:rsid w:val="00925FDE"/>
    <w:rsid w:val="00926726"/>
    <w:rsid w:val="00926F9F"/>
    <w:rsid w:val="0092737C"/>
    <w:rsid w:val="009276DE"/>
    <w:rsid w:val="009277FD"/>
    <w:rsid w:val="00927C36"/>
    <w:rsid w:val="00927EBB"/>
    <w:rsid w:val="00927FEE"/>
    <w:rsid w:val="0093055C"/>
    <w:rsid w:val="009306F7"/>
    <w:rsid w:val="00930A24"/>
    <w:rsid w:val="00930B7E"/>
    <w:rsid w:val="00930E46"/>
    <w:rsid w:val="009313FA"/>
    <w:rsid w:val="009318ED"/>
    <w:rsid w:val="0093191B"/>
    <w:rsid w:val="00931924"/>
    <w:rsid w:val="00931944"/>
    <w:rsid w:val="00931C40"/>
    <w:rsid w:val="00932005"/>
    <w:rsid w:val="00932351"/>
    <w:rsid w:val="00932481"/>
    <w:rsid w:val="0093281A"/>
    <w:rsid w:val="00932C3B"/>
    <w:rsid w:val="009334DB"/>
    <w:rsid w:val="009334DF"/>
    <w:rsid w:val="00933A1E"/>
    <w:rsid w:val="00933F45"/>
    <w:rsid w:val="00934131"/>
    <w:rsid w:val="0093421C"/>
    <w:rsid w:val="0093427E"/>
    <w:rsid w:val="009342A5"/>
    <w:rsid w:val="00934360"/>
    <w:rsid w:val="009343E1"/>
    <w:rsid w:val="00934CD4"/>
    <w:rsid w:val="00935E42"/>
    <w:rsid w:val="009362DE"/>
    <w:rsid w:val="00936473"/>
    <w:rsid w:val="00936B69"/>
    <w:rsid w:val="00936DB1"/>
    <w:rsid w:val="0093712A"/>
    <w:rsid w:val="009377E2"/>
    <w:rsid w:val="00937C19"/>
    <w:rsid w:val="00940230"/>
    <w:rsid w:val="00941255"/>
    <w:rsid w:val="00941B93"/>
    <w:rsid w:val="00941CA8"/>
    <w:rsid w:val="00942157"/>
    <w:rsid w:val="00942C0D"/>
    <w:rsid w:val="00943373"/>
    <w:rsid w:val="009434E3"/>
    <w:rsid w:val="009434EC"/>
    <w:rsid w:val="0094371D"/>
    <w:rsid w:val="00943935"/>
    <w:rsid w:val="00943DBD"/>
    <w:rsid w:val="00943DD4"/>
    <w:rsid w:val="00944139"/>
    <w:rsid w:val="00944604"/>
    <w:rsid w:val="009447A7"/>
    <w:rsid w:val="00944F03"/>
    <w:rsid w:val="00945D31"/>
    <w:rsid w:val="00945E23"/>
    <w:rsid w:val="00946068"/>
    <w:rsid w:val="0094627F"/>
    <w:rsid w:val="00946726"/>
    <w:rsid w:val="00946E6C"/>
    <w:rsid w:val="00947073"/>
    <w:rsid w:val="009477B6"/>
    <w:rsid w:val="00947ADF"/>
    <w:rsid w:val="00947B29"/>
    <w:rsid w:val="0095026C"/>
    <w:rsid w:val="0095027E"/>
    <w:rsid w:val="00950C8E"/>
    <w:rsid w:val="00951407"/>
    <w:rsid w:val="00951B49"/>
    <w:rsid w:val="00951DAD"/>
    <w:rsid w:val="00952177"/>
    <w:rsid w:val="00952524"/>
    <w:rsid w:val="00952E7E"/>
    <w:rsid w:val="00952FD5"/>
    <w:rsid w:val="0095318D"/>
    <w:rsid w:val="009534A0"/>
    <w:rsid w:val="00953B36"/>
    <w:rsid w:val="00955851"/>
    <w:rsid w:val="00955943"/>
    <w:rsid w:val="0095594E"/>
    <w:rsid w:val="009568AC"/>
    <w:rsid w:val="00956DE7"/>
    <w:rsid w:val="009603AA"/>
    <w:rsid w:val="009604F0"/>
    <w:rsid w:val="009609A7"/>
    <w:rsid w:val="00960AED"/>
    <w:rsid w:val="00961065"/>
    <w:rsid w:val="00961541"/>
    <w:rsid w:val="0096190B"/>
    <w:rsid w:val="009624BF"/>
    <w:rsid w:val="00962692"/>
    <w:rsid w:val="00962DDE"/>
    <w:rsid w:val="00963109"/>
    <w:rsid w:val="00963315"/>
    <w:rsid w:val="0096394E"/>
    <w:rsid w:val="009641D4"/>
    <w:rsid w:val="0096426F"/>
    <w:rsid w:val="009652EB"/>
    <w:rsid w:val="009656B4"/>
    <w:rsid w:val="00965A16"/>
    <w:rsid w:val="0096675C"/>
    <w:rsid w:val="00966C72"/>
    <w:rsid w:val="00966E96"/>
    <w:rsid w:val="00967137"/>
    <w:rsid w:val="009677F4"/>
    <w:rsid w:val="00970104"/>
    <w:rsid w:val="0097042E"/>
    <w:rsid w:val="0097073C"/>
    <w:rsid w:val="00970E92"/>
    <w:rsid w:val="00972223"/>
    <w:rsid w:val="0097290E"/>
    <w:rsid w:val="00972E53"/>
    <w:rsid w:val="009732E6"/>
    <w:rsid w:val="00973DBC"/>
    <w:rsid w:val="009741B9"/>
    <w:rsid w:val="009747B2"/>
    <w:rsid w:val="00974ADE"/>
    <w:rsid w:val="00974B81"/>
    <w:rsid w:val="00975992"/>
    <w:rsid w:val="00975A0B"/>
    <w:rsid w:val="00975EE3"/>
    <w:rsid w:val="00976274"/>
    <w:rsid w:val="009766FD"/>
    <w:rsid w:val="0097697E"/>
    <w:rsid w:val="00976BF5"/>
    <w:rsid w:val="0097717D"/>
    <w:rsid w:val="00977193"/>
    <w:rsid w:val="00977346"/>
    <w:rsid w:val="009775B8"/>
    <w:rsid w:val="00977E12"/>
    <w:rsid w:val="00977E25"/>
    <w:rsid w:val="00977E86"/>
    <w:rsid w:val="00977F8D"/>
    <w:rsid w:val="0098061C"/>
    <w:rsid w:val="00980C5C"/>
    <w:rsid w:val="00981952"/>
    <w:rsid w:val="00981FF1"/>
    <w:rsid w:val="0098201B"/>
    <w:rsid w:val="00982022"/>
    <w:rsid w:val="009824CD"/>
    <w:rsid w:val="00982618"/>
    <w:rsid w:val="0098282A"/>
    <w:rsid w:val="00983A64"/>
    <w:rsid w:val="00983AF0"/>
    <w:rsid w:val="00983B75"/>
    <w:rsid w:val="00983EB4"/>
    <w:rsid w:val="00983F79"/>
    <w:rsid w:val="00984305"/>
    <w:rsid w:val="0098439E"/>
    <w:rsid w:val="0098447E"/>
    <w:rsid w:val="009844ED"/>
    <w:rsid w:val="009846F0"/>
    <w:rsid w:val="009846FF"/>
    <w:rsid w:val="00984E5C"/>
    <w:rsid w:val="009856BA"/>
    <w:rsid w:val="009860DA"/>
    <w:rsid w:val="009863F1"/>
    <w:rsid w:val="00986588"/>
    <w:rsid w:val="0098660F"/>
    <w:rsid w:val="00986752"/>
    <w:rsid w:val="009869B3"/>
    <w:rsid w:val="0098713D"/>
    <w:rsid w:val="00987D22"/>
    <w:rsid w:val="0099063E"/>
    <w:rsid w:val="00990732"/>
    <w:rsid w:val="00990B78"/>
    <w:rsid w:val="00990FCC"/>
    <w:rsid w:val="00991111"/>
    <w:rsid w:val="009916CD"/>
    <w:rsid w:val="00991A8A"/>
    <w:rsid w:val="00991AB3"/>
    <w:rsid w:val="00991C9C"/>
    <w:rsid w:val="00991CFA"/>
    <w:rsid w:val="009923FE"/>
    <w:rsid w:val="00992AB9"/>
    <w:rsid w:val="009930BA"/>
    <w:rsid w:val="009930F7"/>
    <w:rsid w:val="009932BA"/>
    <w:rsid w:val="00993C6E"/>
    <w:rsid w:val="0099441C"/>
    <w:rsid w:val="0099479D"/>
    <w:rsid w:val="00994C22"/>
    <w:rsid w:val="00995187"/>
    <w:rsid w:val="00995412"/>
    <w:rsid w:val="00995AD4"/>
    <w:rsid w:val="00995AE3"/>
    <w:rsid w:val="0099604D"/>
    <w:rsid w:val="00996052"/>
    <w:rsid w:val="009960D3"/>
    <w:rsid w:val="0099626D"/>
    <w:rsid w:val="0099635D"/>
    <w:rsid w:val="0099651A"/>
    <w:rsid w:val="00996CBF"/>
    <w:rsid w:val="009973F4"/>
    <w:rsid w:val="0099775A"/>
    <w:rsid w:val="009977FC"/>
    <w:rsid w:val="009A00B4"/>
    <w:rsid w:val="009A05F2"/>
    <w:rsid w:val="009A08F0"/>
    <w:rsid w:val="009A0B9B"/>
    <w:rsid w:val="009A0BA6"/>
    <w:rsid w:val="009A0BAB"/>
    <w:rsid w:val="009A1E81"/>
    <w:rsid w:val="009A1EB3"/>
    <w:rsid w:val="009A20BE"/>
    <w:rsid w:val="009A2755"/>
    <w:rsid w:val="009A2995"/>
    <w:rsid w:val="009A2EAA"/>
    <w:rsid w:val="009A3363"/>
    <w:rsid w:val="009A34BF"/>
    <w:rsid w:val="009A3505"/>
    <w:rsid w:val="009A3DE3"/>
    <w:rsid w:val="009A41D5"/>
    <w:rsid w:val="009A43A3"/>
    <w:rsid w:val="009A4C37"/>
    <w:rsid w:val="009A4D74"/>
    <w:rsid w:val="009A579B"/>
    <w:rsid w:val="009A5EC0"/>
    <w:rsid w:val="009A6AA4"/>
    <w:rsid w:val="009A75F9"/>
    <w:rsid w:val="009A7710"/>
    <w:rsid w:val="009A7C42"/>
    <w:rsid w:val="009B13F2"/>
    <w:rsid w:val="009B1FB6"/>
    <w:rsid w:val="009B27A1"/>
    <w:rsid w:val="009B2E58"/>
    <w:rsid w:val="009B2FBA"/>
    <w:rsid w:val="009B31CF"/>
    <w:rsid w:val="009B3203"/>
    <w:rsid w:val="009B33CD"/>
    <w:rsid w:val="009B35F3"/>
    <w:rsid w:val="009B3862"/>
    <w:rsid w:val="009B41C6"/>
    <w:rsid w:val="009B43B4"/>
    <w:rsid w:val="009B47FD"/>
    <w:rsid w:val="009B4C59"/>
    <w:rsid w:val="009B4F02"/>
    <w:rsid w:val="009B4FAF"/>
    <w:rsid w:val="009B59B7"/>
    <w:rsid w:val="009B5A06"/>
    <w:rsid w:val="009B5AF7"/>
    <w:rsid w:val="009B5FA1"/>
    <w:rsid w:val="009B6B0A"/>
    <w:rsid w:val="009B6C10"/>
    <w:rsid w:val="009B7694"/>
    <w:rsid w:val="009B7B5B"/>
    <w:rsid w:val="009C0984"/>
    <w:rsid w:val="009C0BF9"/>
    <w:rsid w:val="009C10CA"/>
    <w:rsid w:val="009C16BD"/>
    <w:rsid w:val="009C24F9"/>
    <w:rsid w:val="009C262D"/>
    <w:rsid w:val="009C2662"/>
    <w:rsid w:val="009C286A"/>
    <w:rsid w:val="009C2926"/>
    <w:rsid w:val="009C2CF5"/>
    <w:rsid w:val="009C3305"/>
    <w:rsid w:val="009C3801"/>
    <w:rsid w:val="009C39D7"/>
    <w:rsid w:val="009C3F0C"/>
    <w:rsid w:val="009C4A1D"/>
    <w:rsid w:val="009C64E2"/>
    <w:rsid w:val="009C6909"/>
    <w:rsid w:val="009C6C74"/>
    <w:rsid w:val="009C6D61"/>
    <w:rsid w:val="009C6E86"/>
    <w:rsid w:val="009C6F41"/>
    <w:rsid w:val="009C6F6C"/>
    <w:rsid w:val="009C7334"/>
    <w:rsid w:val="009C7B75"/>
    <w:rsid w:val="009C7E34"/>
    <w:rsid w:val="009D000D"/>
    <w:rsid w:val="009D0688"/>
    <w:rsid w:val="009D0835"/>
    <w:rsid w:val="009D0B5D"/>
    <w:rsid w:val="009D133D"/>
    <w:rsid w:val="009D16C3"/>
    <w:rsid w:val="009D2CD5"/>
    <w:rsid w:val="009D35A9"/>
    <w:rsid w:val="009D376B"/>
    <w:rsid w:val="009D3E73"/>
    <w:rsid w:val="009D4178"/>
    <w:rsid w:val="009D443C"/>
    <w:rsid w:val="009D565D"/>
    <w:rsid w:val="009D5D77"/>
    <w:rsid w:val="009D6010"/>
    <w:rsid w:val="009D6686"/>
    <w:rsid w:val="009D6F36"/>
    <w:rsid w:val="009D70D2"/>
    <w:rsid w:val="009D7490"/>
    <w:rsid w:val="009D74D3"/>
    <w:rsid w:val="009E00FC"/>
    <w:rsid w:val="009E0914"/>
    <w:rsid w:val="009E0D4E"/>
    <w:rsid w:val="009E1C0D"/>
    <w:rsid w:val="009E1CA7"/>
    <w:rsid w:val="009E1E69"/>
    <w:rsid w:val="009E2007"/>
    <w:rsid w:val="009E2075"/>
    <w:rsid w:val="009E292D"/>
    <w:rsid w:val="009E2FFD"/>
    <w:rsid w:val="009E3005"/>
    <w:rsid w:val="009E3134"/>
    <w:rsid w:val="009E32CB"/>
    <w:rsid w:val="009E33B2"/>
    <w:rsid w:val="009E395F"/>
    <w:rsid w:val="009E3AF3"/>
    <w:rsid w:val="009E3B98"/>
    <w:rsid w:val="009E494A"/>
    <w:rsid w:val="009E499F"/>
    <w:rsid w:val="009E4B4C"/>
    <w:rsid w:val="009E4EA4"/>
    <w:rsid w:val="009E5204"/>
    <w:rsid w:val="009E5C64"/>
    <w:rsid w:val="009E5D20"/>
    <w:rsid w:val="009E6A70"/>
    <w:rsid w:val="009E7484"/>
    <w:rsid w:val="009E7A21"/>
    <w:rsid w:val="009F07BC"/>
    <w:rsid w:val="009F0CDD"/>
    <w:rsid w:val="009F12B0"/>
    <w:rsid w:val="009F1429"/>
    <w:rsid w:val="009F1828"/>
    <w:rsid w:val="009F1B08"/>
    <w:rsid w:val="009F214D"/>
    <w:rsid w:val="009F304E"/>
    <w:rsid w:val="009F31E7"/>
    <w:rsid w:val="009F3F26"/>
    <w:rsid w:val="009F45AE"/>
    <w:rsid w:val="009F5A18"/>
    <w:rsid w:val="009F5ADF"/>
    <w:rsid w:val="009F5CAF"/>
    <w:rsid w:val="009F5E12"/>
    <w:rsid w:val="009F5F3C"/>
    <w:rsid w:val="009F61F1"/>
    <w:rsid w:val="009F6638"/>
    <w:rsid w:val="009F6706"/>
    <w:rsid w:val="009F6963"/>
    <w:rsid w:val="009F6C92"/>
    <w:rsid w:val="009F70B8"/>
    <w:rsid w:val="009F7309"/>
    <w:rsid w:val="009F7AEE"/>
    <w:rsid w:val="009F7B67"/>
    <w:rsid w:val="009F7B8A"/>
    <w:rsid w:val="00A00A32"/>
    <w:rsid w:val="00A01C01"/>
    <w:rsid w:val="00A01D30"/>
    <w:rsid w:val="00A020D1"/>
    <w:rsid w:val="00A0220E"/>
    <w:rsid w:val="00A0306E"/>
    <w:rsid w:val="00A0396A"/>
    <w:rsid w:val="00A03F48"/>
    <w:rsid w:val="00A041BD"/>
    <w:rsid w:val="00A0436A"/>
    <w:rsid w:val="00A0458E"/>
    <w:rsid w:val="00A04A3C"/>
    <w:rsid w:val="00A05260"/>
    <w:rsid w:val="00A05937"/>
    <w:rsid w:val="00A059B9"/>
    <w:rsid w:val="00A05C9B"/>
    <w:rsid w:val="00A063CA"/>
    <w:rsid w:val="00A068AE"/>
    <w:rsid w:val="00A06E4D"/>
    <w:rsid w:val="00A06E5D"/>
    <w:rsid w:val="00A07245"/>
    <w:rsid w:val="00A0743E"/>
    <w:rsid w:val="00A074B2"/>
    <w:rsid w:val="00A076F8"/>
    <w:rsid w:val="00A07EE7"/>
    <w:rsid w:val="00A10191"/>
    <w:rsid w:val="00A1097E"/>
    <w:rsid w:val="00A10E24"/>
    <w:rsid w:val="00A10F5D"/>
    <w:rsid w:val="00A113EA"/>
    <w:rsid w:val="00A116CA"/>
    <w:rsid w:val="00A11D9E"/>
    <w:rsid w:val="00A11E13"/>
    <w:rsid w:val="00A11E44"/>
    <w:rsid w:val="00A127B1"/>
    <w:rsid w:val="00A12876"/>
    <w:rsid w:val="00A1295D"/>
    <w:rsid w:val="00A12A07"/>
    <w:rsid w:val="00A12A71"/>
    <w:rsid w:val="00A130D6"/>
    <w:rsid w:val="00A132B6"/>
    <w:rsid w:val="00A13398"/>
    <w:rsid w:val="00A13DB7"/>
    <w:rsid w:val="00A13F7A"/>
    <w:rsid w:val="00A14676"/>
    <w:rsid w:val="00A14810"/>
    <w:rsid w:val="00A14D4D"/>
    <w:rsid w:val="00A14D64"/>
    <w:rsid w:val="00A15181"/>
    <w:rsid w:val="00A154E5"/>
    <w:rsid w:val="00A15673"/>
    <w:rsid w:val="00A15A47"/>
    <w:rsid w:val="00A15A78"/>
    <w:rsid w:val="00A15E37"/>
    <w:rsid w:val="00A1667C"/>
    <w:rsid w:val="00A16741"/>
    <w:rsid w:val="00A16AE8"/>
    <w:rsid w:val="00A178A5"/>
    <w:rsid w:val="00A17931"/>
    <w:rsid w:val="00A2006B"/>
    <w:rsid w:val="00A206FA"/>
    <w:rsid w:val="00A2074D"/>
    <w:rsid w:val="00A209B2"/>
    <w:rsid w:val="00A20A50"/>
    <w:rsid w:val="00A21242"/>
    <w:rsid w:val="00A21648"/>
    <w:rsid w:val="00A21A9B"/>
    <w:rsid w:val="00A225F5"/>
    <w:rsid w:val="00A22832"/>
    <w:rsid w:val="00A22AC4"/>
    <w:rsid w:val="00A234CF"/>
    <w:rsid w:val="00A23ACA"/>
    <w:rsid w:val="00A24099"/>
    <w:rsid w:val="00A247B5"/>
    <w:rsid w:val="00A24A9F"/>
    <w:rsid w:val="00A25A3E"/>
    <w:rsid w:val="00A25D22"/>
    <w:rsid w:val="00A26145"/>
    <w:rsid w:val="00A264C1"/>
    <w:rsid w:val="00A26544"/>
    <w:rsid w:val="00A266B1"/>
    <w:rsid w:val="00A26716"/>
    <w:rsid w:val="00A26781"/>
    <w:rsid w:val="00A270D2"/>
    <w:rsid w:val="00A2730C"/>
    <w:rsid w:val="00A2744E"/>
    <w:rsid w:val="00A2764E"/>
    <w:rsid w:val="00A27D60"/>
    <w:rsid w:val="00A301CB"/>
    <w:rsid w:val="00A30284"/>
    <w:rsid w:val="00A30287"/>
    <w:rsid w:val="00A30CB0"/>
    <w:rsid w:val="00A30FEE"/>
    <w:rsid w:val="00A31095"/>
    <w:rsid w:val="00A3114E"/>
    <w:rsid w:val="00A3115F"/>
    <w:rsid w:val="00A31470"/>
    <w:rsid w:val="00A31700"/>
    <w:rsid w:val="00A31705"/>
    <w:rsid w:val="00A31927"/>
    <w:rsid w:val="00A31A4A"/>
    <w:rsid w:val="00A32019"/>
    <w:rsid w:val="00A32913"/>
    <w:rsid w:val="00A33968"/>
    <w:rsid w:val="00A34320"/>
    <w:rsid w:val="00A349C7"/>
    <w:rsid w:val="00A34D55"/>
    <w:rsid w:val="00A3503B"/>
    <w:rsid w:val="00A3567A"/>
    <w:rsid w:val="00A35894"/>
    <w:rsid w:val="00A36199"/>
    <w:rsid w:val="00A3677D"/>
    <w:rsid w:val="00A368FF"/>
    <w:rsid w:val="00A3690B"/>
    <w:rsid w:val="00A36AF5"/>
    <w:rsid w:val="00A36E61"/>
    <w:rsid w:val="00A37049"/>
    <w:rsid w:val="00A37216"/>
    <w:rsid w:val="00A376C5"/>
    <w:rsid w:val="00A3777A"/>
    <w:rsid w:val="00A409A4"/>
    <w:rsid w:val="00A409F6"/>
    <w:rsid w:val="00A40AB1"/>
    <w:rsid w:val="00A41290"/>
    <w:rsid w:val="00A412B6"/>
    <w:rsid w:val="00A4139C"/>
    <w:rsid w:val="00A41868"/>
    <w:rsid w:val="00A41C05"/>
    <w:rsid w:val="00A421C4"/>
    <w:rsid w:val="00A43C9E"/>
    <w:rsid w:val="00A43D1D"/>
    <w:rsid w:val="00A43FA5"/>
    <w:rsid w:val="00A44940"/>
    <w:rsid w:val="00A44F06"/>
    <w:rsid w:val="00A458F3"/>
    <w:rsid w:val="00A45986"/>
    <w:rsid w:val="00A45AC2"/>
    <w:rsid w:val="00A46500"/>
    <w:rsid w:val="00A47119"/>
    <w:rsid w:val="00A4744B"/>
    <w:rsid w:val="00A50739"/>
    <w:rsid w:val="00A50929"/>
    <w:rsid w:val="00A50D22"/>
    <w:rsid w:val="00A510E7"/>
    <w:rsid w:val="00A51A72"/>
    <w:rsid w:val="00A51DB3"/>
    <w:rsid w:val="00A522DF"/>
    <w:rsid w:val="00A526E4"/>
    <w:rsid w:val="00A54076"/>
    <w:rsid w:val="00A5431B"/>
    <w:rsid w:val="00A5437A"/>
    <w:rsid w:val="00A543AD"/>
    <w:rsid w:val="00A54402"/>
    <w:rsid w:val="00A5443E"/>
    <w:rsid w:val="00A54C0C"/>
    <w:rsid w:val="00A54C3D"/>
    <w:rsid w:val="00A54EA3"/>
    <w:rsid w:val="00A55B88"/>
    <w:rsid w:val="00A567B6"/>
    <w:rsid w:val="00A56FE3"/>
    <w:rsid w:val="00A571D0"/>
    <w:rsid w:val="00A57810"/>
    <w:rsid w:val="00A57D0B"/>
    <w:rsid w:val="00A57E3F"/>
    <w:rsid w:val="00A60037"/>
    <w:rsid w:val="00A608F0"/>
    <w:rsid w:val="00A609DD"/>
    <w:rsid w:val="00A61037"/>
    <w:rsid w:val="00A614E2"/>
    <w:rsid w:val="00A626EA"/>
    <w:rsid w:val="00A628B8"/>
    <w:rsid w:val="00A63550"/>
    <w:rsid w:val="00A63E29"/>
    <w:rsid w:val="00A642CC"/>
    <w:rsid w:val="00A64A49"/>
    <w:rsid w:val="00A64B3C"/>
    <w:rsid w:val="00A6515F"/>
    <w:rsid w:val="00A65175"/>
    <w:rsid w:val="00A651B6"/>
    <w:rsid w:val="00A6525E"/>
    <w:rsid w:val="00A654A1"/>
    <w:rsid w:val="00A65881"/>
    <w:rsid w:val="00A65E15"/>
    <w:rsid w:val="00A65FD1"/>
    <w:rsid w:val="00A6651C"/>
    <w:rsid w:val="00A6659C"/>
    <w:rsid w:val="00A66754"/>
    <w:rsid w:val="00A66829"/>
    <w:rsid w:val="00A66C28"/>
    <w:rsid w:val="00A66EB8"/>
    <w:rsid w:val="00A670C6"/>
    <w:rsid w:val="00A67997"/>
    <w:rsid w:val="00A67A2F"/>
    <w:rsid w:val="00A67CCA"/>
    <w:rsid w:val="00A71038"/>
    <w:rsid w:val="00A711B6"/>
    <w:rsid w:val="00A714DC"/>
    <w:rsid w:val="00A71647"/>
    <w:rsid w:val="00A71CE7"/>
    <w:rsid w:val="00A71EEF"/>
    <w:rsid w:val="00A72007"/>
    <w:rsid w:val="00A721F8"/>
    <w:rsid w:val="00A7228C"/>
    <w:rsid w:val="00A727DD"/>
    <w:rsid w:val="00A727F8"/>
    <w:rsid w:val="00A7314B"/>
    <w:rsid w:val="00A737DC"/>
    <w:rsid w:val="00A73907"/>
    <w:rsid w:val="00A73EDB"/>
    <w:rsid w:val="00A74409"/>
    <w:rsid w:val="00A747B3"/>
    <w:rsid w:val="00A747E2"/>
    <w:rsid w:val="00A748E0"/>
    <w:rsid w:val="00A74DEA"/>
    <w:rsid w:val="00A74F1A"/>
    <w:rsid w:val="00A74FEF"/>
    <w:rsid w:val="00A75045"/>
    <w:rsid w:val="00A75239"/>
    <w:rsid w:val="00A75D65"/>
    <w:rsid w:val="00A76062"/>
    <w:rsid w:val="00A7669B"/>
    <w:rsid w:val="00A76DB1"/>
    <w:rsid w:val="00A77050"/>
    <w:rsid w:val="00A7715F"/>
    <w:rsid w:val="00A77310"/>
    <w:rsid w:val="00A775C9"/>
    <w:rsid w:val="00A77E0A"/>
    <w:rsid w:val="00A77E66"/>
    <w:rsid w:val="00A803AD"/>
    <w:rsid w:val="00A80AA5"/>
    <w:rsid w:val="00A80D3A"/>
    <w:rsid w:val="00A80EB1"/>
    <w:rsid w:val="00A80FF2"/>
    <w:rsid w:val="00A81041"/>
    <w:rsid w:val="00A81055"/>
    <w:rsid w:val="00A8107B"/>
    <w:rsid w:val="00A81EB2"/>
    <w:rsid w:val="00A82527"/>
    <w:rsid w:val="00A827F8"/>
    <w:rsid w:val="00A82B11"/>
    <w:rsid w:val="00A82B65"/>
    <w:rsid w:val="00A8327D"/>
    <w:rsid w:val="00A83530"/>
    <w:rsid w:val="00A83770"/>
    <w:rsid w:val="00A83EAE"/>
    <w:rsid w:val="00A84233"/>
    <w:rsid w:val="00A84482"/>
    <w:rsid w:val="00A848F4"/>
    <w:rsid w:val="00A84937"/>
    <w:rsid w:val="00A85027"/>
    <w:rsid w:val="00A85515"/>
    <w:rsid w:val="00A85705"/>
    <w:rsid w:val="00A85964"/>
    <w:rsid w:val="00A85D8E"/>
    <w:rsid w:val="00A86412"/>
    <w:rsid w:val="00A864C3"/>
    <w:rsid w:val="00A86720"/>
    <w:rsid w:val="00A86736"/>
    <w:rsid w:val="00A878A3"/>
    <w:rsid w:val="00A87A6F"/>
    <w:rsid w:val="00A87BDC"/>
    <w:rsid w:val="00A87E29"/>
    <w:rsid w:val="00A90119"/>
    <w:rsid w:val="00A90525"/>
    <w:rsid w:val="00A905B9"/>
    <w:rsid w:val="00A91700"/>
    <w:rsid w:val="00A91ADD"/>
    <w:rsid w:val="00A91B52"/>
    <w:rsid w:val="00A92067"/>
    <w:rsid w:val="00A92AC0"/>
    <w:rsid w:val="00A93708"/>
    <w:rsid w:val="00A938BB"/>
    <w:rsid w:val="00A93E05"/>
    <w:rsid w:val="00A942EE"/>
    <w:rsid w:val="00A94C4A"/>
    <w:rsid w:val="00A94C8D"/>
    <w:rsid w:val="00A94E7C"/>
    <w:rsid w:val="00A952D8"/>
    <w:rsid w:val="00A953D1"/>
    <w:rsid w:val="00A953E0"/>
    <w:rsid w:val="00A95A04"/>
    <w:rsid w:val="00A95C1F"/>
    <w:rsid w:val="00A95CAD"/>
    <w:rsid w:val="00A961A3"/>
    <w:rsid w:val="00A96246"/>
    <w:rsid w:val="00A96D7D"/>
    <w:rsid w:val="00A96F44"/>
    <w:rsid w:val="00A9746B"/>
    <w:rsid w:val="00A974CF"/>
    <w:rsid w:val="00A97673"/>
    <w:rsid w:val="00A9770D"/>
    <w:rsid w:val="00A97F3D"/>
    <w:rsid w:val="00AA010D"/>
    <w:rsid w:val="00AA1371"/>
    <w:rsid w:val="00AA1BD0"/>
    <w:rsid w:val="00AA26D0"/>
    <w:rsid w:val="00AA2916"/>
    <w:rsid w:val="00AA2A1B"/>
    <w:rsid w:val="00AA2C05"/>
    <w:rsid w:val="00AA3354"/>
    <w:rsid w:val="00AA33B3"/>
    <w:rsid w:val="00AA35A7"/>
    <w:rsid w:val="00AA3690"/>
    <w:rsid w:val="00AA4155"/>
    <w:rsid w:val="00AA419A"/>
    <w:rsid w:val="00AA5212"/>
    <w:rsid w:val="00AA54CB"/>
    <w:rsid w:val="00AA5829"/>
    <w:rsid w:val="00AA5960"/>
    <w:rsid w:val="00AA6003"/>
    <w:rsid w:val="00AA6379"/>
    <w:rsid w:val="00AA64B5"/>
    <w:rsid w:val="00AA69B0"/>
    <w:rsid w:val="00AA71A3"/>
    <w:rsid w:val="00AA75C3"/>
    <w:rsid w:val="00AA7645"/>
    <w:rsid w:val="00AA7B2A"/>
    <w:rsid w:val="00AA7CDA"/>
    <w:rsid w:val="00AA7D4C"/>
    <w:rsid w:val="00AA7E6B"/>
    <w:rsid w:val="00AB01D4"/>
    <w:rsid w:val="00AB0560"/>
    <w:rsid w:val="00AB0837"/>
    <w:rsid w:val="00AB0FF6"/>
    <w:rsid w:val="00AB1883"/>
    <w:rsid w:val="00AB1C89"/>
    <w:rsid w:val="00AB1D9C"/>
    <w:rsid w:val="00AB201B"/>
    <w:rsid w:val="00AB238F"/>
    <w:rsid w:val="00AB24E5"/>
    <w:rsid w:val="00AB2583"/>
    <w:rsid w:val="00AB2B81"/>
    <w:rsid w:val="00AB2BBE"/>
    <w:rsid w:val="00AB2D8E"/>
    <w:rsid w:val="00AB2E2E"/>
    <w:rsid w:val="00AB31DC"/>
    <w:rsid w:val="00AB323B"/>
    <w:rsid w:val="00AB3309"/>
    <w:rsid w:val="00AB366F"/>
    <w:rsid w:val="00AB3809"/>
    <w:rsid w:val="00AB4340"/>
    <w:rsid w:val="00AB4810"/>
    <w:rsid w:val="00AB4B03"/>
    <w:rsid w:val="00AB4C1F"/>
    <w:rsid w:val="00AB59F5"/>
    <w:rsid w:val="00AB6377"/>
    <w:rsid w:val="00AB64DF"/>
    <w:rsid w:val="00AB666B"/>
    <w:rsid w:val="00AB66DB"/>
    <w:rsid w:val="00AB696A"/>
    <w:rsid w:val="00AB6BBA"/>
    <w:rsid w:val="00AB71DE"/>
    <w:rsid w:val="00AB7C58"/>
    <w:rsid w:val="00AC00DE"/>
    <w:rsid w:val="00AC0656"/>
    <w:rsid w:val="00AC07B0"/>
    <w:rsid w:val="00AC0818"/>
    <w:rsid w:val="00AC0B63"/>
    <w:rsid w:val="00AC13E1"/>
    <w:rsid w:val="00AC2707"/>
    <w:rsid w:val="00AC3491"/>
    <w:rsid w:val="00AC36B6"/>
    <w:rsid w:val="00AC3AA5"/>
    <w:rsid w:val="00AC4138"/>
    <w:rsid w:val="00AC41D8"/>
    <w:rsid w:val="00AC5350"/>
    <w:rsid w:val="00AC5A7A"/>
    <w:rsid w:val="00AC5B37"/>
    <w:rsid w:val="00AC61D4"/>
    <w:rsid w:val="00AC6647"/>
    <w:rsid w:val="00AC675D"/>
    <w:rsid w:val="00AC68A7"/>
    <w:rsid w:val="00AC69C0"/>
    <w:rsid w:val="00AC6A20"/>
    <w:rsid w:val="00AC6BDF"/>
    <w:rsid w:val="00AC72FE"/>
    <w:rsid w:val="00AC748C"/>
    <w:rsid w:val="00AD001A"/>
    <w:rsid w:val="00AD0208"/>
    <w:rsid w:val="00AD0A8E"/>
    <w:rsid w:val="00AD0AB8"/>
    <w:rsid w:val="00AD0AC8"/>
    <w:rsid w:val="00AD0DA7"/>
    <w:rsid w:val="00AD1376"/>
    <w:rsid w:val="00AD13A6"/>
    <w:rsid w:val="00AD1450"/>
    <w:rsid w:val="00AD1509"/>
    <w:rsid w:val="00AD19E2"/>
    <w:rsid w:val="00AD1E01"/>
    <w:rsid w:val="00AD1F5E"/>
    <w:rsid w:val="00AD254E"/>
    <w:rsid w:val="00AD3863"/>
    <w:rsid w:val="00AD4564"/>
    <w:rsid w:val="00AD4B8B"/>
    <w:rsid w:val="00AD4BF1"/>
    <w:rsid w:val="00AD5369"/>
    <w:rsid w:val="00AD56ED"/>
    <w:rsid w:val="00AD5D8D"/>
    <w:rsid w:val="00AD5DFB"/>
    <w:rsid w:val="00AD616A"/>
    <w:rsid w:val="00AD678C"/>
    <w:rsid w:val="00AD72E3"/>
    <w:rsid w:val="00AD77FE"/>
    <w:rsid w:val="00AD7A08"/>
    <w:rsid w:val="00AD7D5B"/>
    <w:rsid w:val="00AD7DD0"/>
    <w:rsid w:val="00AD7E50"/>
    <w:rsid w:val="00AE02C9"/>
    <w:rsid w:val="00AE04E3"/>
    <w:rsid w:val="00AE1163"/>
    <w:rsid w:val="00AE1362"/>
    <w:rsid w:val="00AE14A9"/>
    <w:rsid w:val="00AE17E8"/>
    <w:rsid w:val="00AE180D"/>
    <w:rsid w:val="00AE1ACF"/>
    <w:rsid w:val="00AE1DAE"/>
    <w:rsid w:val="00AE1F20"/>
    <w:rsid w:val="00AE24C2"/>
    <w:rsid w:val="00AE2619"/>
    <w:rsid w:val="00AE2887"/>
    <w:rsid w:val="00AE29ED"/>
    <w:rsid w:val="00AE3299"/>
    <w:rsid w:val="00AE32C8"/>
    <w:rsid w:val="00AE338C"/>
    <w:rsid w:val="00AE3517"/>
    <w:rsid w:val="00AE35EA"/>
    <w:rsid w:val="00AE45E4"/>
    <w:rsid w:val="00AE461F"/>
    <w:rsid w:val="00AE469A"/>
    <w:rsid w:val="00AE47D1"/>
    <w:rsid w:val="00AE4DFF"/>
    <w:rsid w:val="00AE61CD"/>
    <w:rsid w:val="00AE6ABA"/>
    <w:rsid w:val="00AE726D"/>
    <w:rsid w:val="00AE76D3"/>
    <w:rsid w:val="00AE7B4B"/>
    <w:rsid w:val="00AF0203"/>
    <w:rsid w:val="00AF0A21"/>
    <w:rsid w:val="00AF14F3"/>
    <w:rsid w:val="00AF170A"/>
    <w:rsid w:val="00AF1B34"/>
    <w:rsid w:val="00AF1D4E"/>
    <w:rsid w:val="00AF1F7B"/>
    <w:rsid w:val="00AF2343"/>
    <w:rsid w:val="00AF2988"/>
    <w:rsid w:val="00AF2AD0"/>
    <w:rsid w:val="00AF3012"/>
    <w:rsid w:val="00AF3032"/>
    <w:rsid w:val="00AF35E4"/>
    <w:rsid w:val="00AF3CDA"/>
    <w:rsid w:val="00AF4509"/>
    <w:rsid w:val="00AF479B"/>
    <w:rsid w:val="00AF4B52"/>
    <w:rsid w:val="00AF4CDD"/>
    <w:rsid w:val="00AF5063"/>
    <w:rsid w:val="00AF598A"/>
    <w:rsid w:val="00AF5ABE"/>
    <w:rsid w:val="00AF65C0"/>
    <w:rsid w:val="00AF6A23"/>
    <w:rsid w:val="00AF6BC5"/>
    <w:rsid w:val="00AF6BEB"/>
    <w:rsid w:val="00AF6DF5"/>
    <w:rsid w:val="00AF7699"/>
    <w:rsid w:val="00AF7C6C"/>
    <w:rsid w:val="00B00ABF"/>
    <w:rsid w:val="00B00C53"/>
    <w:rsid w:val="00B0174F"/>
    <w:rsid w:val="00B01F3B"/>
    <w:rsid w:val="00B025A1"/>
    <w:rsid w:val="00B027EC"/>
    <w:rsid w:val="00B028D2"/>
    <w:rsid w:val="00B032BD"/>
    <w:rsid w:val="00B03B10"/>
    <w:rsid w:val="00B03C20"/>
    <w:rsid w:val="00B03EC3"/>
    <w:rsid w:val="00B04368"/>
    <w:rsid w:val="00B04434"/>
    <w:rsid w:val="00B04DFB"/>
    <w:rsid w:val="00B05726"/>
    <w:rsid w:val="00B05BE9"/>
    <w:rsid w:val="00B062BB"/>
    <w:rsid w:val="00B06B3C"/>
    <w:rsid w:val="00B06C81"/>
    <w:rsid w:val="00B06CE0"/>
    <w:rsid w:val="00B07099"/>
    <w:rsid w:val="00B0709F"/>
    <w:rsid w:val="00B0744C"/>
    <w:rsid w:val="00B07532"/>
    <w:rsid w:val="00B1007F"/>
    <w:rsid w:val="00B1019A"/>
    <w:rsid w:val="00B101F6"/>
    <w:rsid w:val="00B10281"/>
    <w:rsid w:val="00B10309"/>
    <w:rsid w:val="00B10793"/>
    <w:rsid w:val="00B10AFA"/>
    <w:rsid w:val="00B10B58"/>
    <w:rsid w:val="00B10CB1"/>
    <w:rsid w:val="00B11488"/>
    <w:rsid w:val="00B115A3"/>
    <w:rsid w:val="00B11FCA"/>
    <w:rsid w:val="00B12277"/>
    <w:rsid w:val="00B1332E"/>
    <w:rsid w:val="00B133FF"/>
    <w:rsid w:val="00B13FE0"/>
    <w:rsid w:val="00B14436"/>
    <w:rsid w:val="00B1457C"/>
    <w:rsid w:val="00B146E4"/>
    <w:rsid w:val="00B14CC5"/>
    <w:rsid w:val="00B14EE9"/>
    <w:rsid w:val="00B15271"/>
    <w:rsid w:val="00B15474"/>
    <w:rsid w:val="00B158DE"/>
    <w:rsid w:val="00B15CDF"/>
    <w:rsid w:val="00B15EE6"/>
    <w:rsid w:val="00B15EEB"/>
    <w:rsid w:val="00B1606F"/>
    <w:rsid w:val="00B16859"/>
    <w:rsid w:val="00B16B82"/>
    <w:rsid w:val="00B1712F"/>
    <w:rsid w:val="00B17396"/>
    <w:rsid w:val="00B176DB"/>
    <w:rsid w:val="00B17851"/>
    <w:rsid w:val="00B17CA0"/>
    <w:rsid w:val="00B17DAC"/>
    <w:rsid w:val="00B20152"/>
    <w:rsid w:val="00B20347"/>
    <w:rsid w:val="00B206A2"/>
    <w:rsid w:val="00B20980"/>
    <w:rsid w:val="00B20EF1"/>
    <w:rsid w:val="00B21190"/>
    <w:rsid w:val="00B21586"/>
    <w:rsid w:val="00B225E8"/>
    <w:rsid w:val="00B22A59"/>
    <w:rsid w:val="00B22D5D"/>
    <w:rsid w:val="00B234C3"/>
    <w:rsid w:val="00B234C5"/>
    <w:rsid w:val="00B235D0"/>
    <w:rsid w:val="00B2373E"/>
    <w:rsid w:val="00B23DDE"/>
    <w:rsid w:val="00B23FC2"/>
    <w:rsid w:val="00B2420D"/>
    <w:rsid w:val="00B24AA7"/>
    <w:rsid w:val="00B251D7"/>
    <w:rsid w:val="00B25803"/>
    <w:rsid w:val="00B263FE"/>
    <w:rsid w:val="00B26593"/>
    <w:rsid w:val="00B26ED9"/>
    <w:rsid w:val="00B26FEF"/>
    <w:rsid w:val="00B2727C"/>
    <w:rsid w:val="00B27690"/>
    <w:rsid w:val="00B27F06"/>
    <w:rsid w:val="00B30860"/>
    <w:rsid w:val="00B30D66"/>
    <w:rsid w:val="00B30E74"/>
    <w:rsid w:val="00B31355"/>
    <w:rsid w:val="00B32083"/>
    <w:rsid w:val="00B322FB"/>
    <w:rsid w:val="00B32304"/>
    <w:rsid w:val="00B329B6"/>
    <w:rsid w:val="00B332DD"/>
    <w:rsid w:val="00B334E9"/>
    <w:rsid w:val="00B33A38"/>
    <w:rsid w:val="00B33C13"/>
    <w:rsid w:val="00B33CE4"/>
    <w:rsid w:val="00B33FA7"/>
    <w:rsid w:val="00B34D2D"/>
    <w:rsid w:val="00B35412"/>
    <w:rsid w:val="00B35418"/>
    <w:rsid w:val="00B354A6"/>
    <w:rsid w:val="00B35A2A"/>
    <w:rsid w:val="00B36962"/>
    <w:rsid w:val="00B36AD4"/>
    <w:rsid w:val="00B36B66"/>
    <w:rsid w:val="00B37255"/>
    <w:rsid w:val="00B372AD"/>
    <w:rsid w:val="00B37542"/>
    <w:rsid w:val="00B37877"/>
    <w:rsid w:val="00B37CCE"/>
    <w:rsid w:val="00B37CE7"/>
    <w:rsid w:val="00B40008"/>
    <w:rsid w:val="00B402F0"/>
    <w:rsid w:val="00B40E2A"/>
    <w:rsid w:val="00B41388"/>
    <w:rsid w:val="00B41607"/>
    <w:rsid w:val="00B42845"/>
    <w:rsid w:val="00B42C59"/>
    <w:rsid w:val="00B430AB"/>
    <w:rsid w:val="00B43395"/>
    <w:rsid w:val="00B43768"/>
    <w:rsid w:val="00B43A6B"/>
    <w:rsid w:val="00B43DF5"/>
    <w:rsid w:val="00B44034"/>
    <w:rsid w:val="00B4409E"/>
    <w:rsid w:val="00B44CE6"/>
    <w:rsid w:val="00B44E42"/>
    <w:rsid w:val="00B45159"/>
    <w:rsid w:val="00B451C0"/>
    <w:rsid w:val="00B453E4"/>
    <w:rsid w:val="00B45B40"/>
    <w:rsid w:val="00B45F2B"/>
    <w:rsid w:val="00B4618D"/>
    <w:rsid w:val="00B46A5B"/>
    <w:rsid w:val="00B47565"/>
    <w:rsid w:val="00B47745"/>
    <w:rsid w:val="00B47F92"/>
    <w:rsid w:val="00B50974"/>
    <w:rsid w:val="00B50C64"/>
    <w:rsid w:val="00B511FC"/>
    <w:rsid w:val="00B51392"/>
    <w:rsid w:val="00B51576"/>
    <w:rsid w:val="00B515B7"/>
    <w:rsid w:val="00B51C8E"/>
    <w:rsid w:val="00B51DF8"/>
    <w:rsid w:val="00B51E75"/>
    <w:rsid w:val="00B525CE"/>
    <w:rsid w:val="00B526E3"/>
    <w:rsid w:val="00B52708"/>
    <w:rsid w:val="00B5331D"/>
    <w:rsid w:val="00B53367"/>
    <w:rsid w:val="00B535C7"/>
    <w:rsid w:val="00B5381C"/>
    <w:rsid w:val="00B53900"/>
    <w:rsid w:val="00B5431F"/>
    <w:rsid w:val="00B54A4A"/>
    <w:rsid w:val="00B54D8F"/>
    <w:rsid w:val="00B55193"/>
    <w:rsid w:val="00B554B7"/>
    <w:rsid w:val="00B55D29"/>
    <w:rsid w:val="00B55D59"/>
    <w:rsid w:val="00B55D91"/>
    <w:rsid w:val="00B55FB6"/>
    <w:rsid w:val="00B5648B"/>
    <w:rsid w:val="00B5668D"/>
    <w:rsid w:val="00B569C6"/>
    <w:rsid w:val="00B574EF"/>
    <w:rsid w:val="00B5794B"/>
    <w:rsid w:val="00B579B4"/>
    <w:rsid w:val="00B57BA8"/>
    <w:rsid w:val="00B600AA"/>
    <w:rsid w:val="00B6024E"/>
    <w:rsid w:val="00B605B6"/>
    <w:rsid w:val="00B608F1"/>
    <w:rsid w:val="00B60A38"/>
    <w:rsid w:val="00B61046"/>
    <w:rsid w:val="00B610B3"/>
    <w:rsid w:val="00B614E4"/>
    <w:rsid w:val="00B619E9"/>
    <w:rsid w:val="00B61DA0"/>
    <w:rsid w:val="00B62107"/>
    <w:rsid w:val="00B62F51"/>
    <w:rsid w:val="00B636F7"/>
    <w:rsid w:val="00B63A7B"/>
    <w:rsid w:val="00B63B6C"/>
    <w:rsid w:val="00B63E04"/>
    <w:rsid w:val="00B644E8"/>
    <w:rsid w:val="00B64763"/>
    <w:rsid w:val="00B64A08"/>
    <w:rsid w:val="00B65DEE"/>
    <w:rsid w:val="00B6629E"/>
    <w:rsid w:val="00B66F33"/>
    <w:rsid w:val="00B66FE0"/>
    <w:rsid w:val="00B670E2"/>
    <w:rsid w:val="00B670FB"/>
    <w:rsid w:val="00B67327"/>
    <w:rsid w:val="00B67619"/>
    <w:rsid w:val="00B67D23"/>
    <w:rsid w:val="00B70194"/>
    <w:rsid w:val="00B7062A"/>
    <w:rsid w:val="00B707ED"/>
    <w:rsid w:val="00B70F74"/>
    <w:rsid w:val="00B71457"/>
    <w:rsid w:val="00B7174E"/>
    <w:rsid w:val="00B717CA"/>
    <w:rsid w:val="00B71A7B"/>
    <w:rsid w:val="00B71A87"/>
    <w:rsid w:val="00B71F6F"/>
    <w:rsid w:val="00B72252"/>
    <w:rsid w:val="00B72441"/>
    <w:rsid w:val="00B73104"/>
    <w:rsid w:val="00B73C7F"/>
    <w:rsid w:val="00B73EFE"/>
    <w:rsid w:val="00B74327"/>
    <w:rsid w:val="00B7437E"/>
    <w:rsid w:val="00B74483"/>
    <w:rsid w:val="00B7476D"/>
    <w:rsid w:val="00B747BC"/>
    <w:rsid w:val="00B74ACB"/>
    <w:rsid w:val="00B757A2"/>
    <w:rsid w:val="00B758B2"/>
    <w:rsid w:val="00B75C8F"/>
    <w:rsid w:val="00B75D15"/>
    <w:rsid w:val="00B75D62"/>
    <w:rsid w:val="00B7612C"/>
    <w:rsid w:val="00B76419"/>
    <w:rsid w:val="00B767C7"/>
    <w:rsid w:val="00B769A5"/>
    <w:rsid w:val="00B7713B"/>
    <w:rsid w:val="00B773D5"/>
    <w:rsid w:val="00B7773A"/>
    <w:rsid w:val="00B77B32"/>
    <w:rsid w:val="00B77F3E"/>
    <w:rsid w:val="00B8023A"/>
    <w:rsid w:val="00B805AD"/>
    <w:rsid w:val="00B8088B"/>
    <w:rsid w:val="00B80921"/>
    <w:rsid w:val="00B8117C"/>
    <w:rsid w:val="00B81B9A"/>
    <w:rsid w:val="00B81C03"/>
    <w:rsid w:val="00B81EA2"/>
    <w:rsid w:val="00B81F0A"/>
    <w:rsid w:val="00B82796"/>
    <w:rsid w:val="00B82C43"/>
    <w:rsid w:val="00B833A9"/>
    <w:rsid w:val="00B83702"/>
    <w:rsid w:val="00B842F6"/>
    <w:rsid w:val="00B84381"/>
    <w:rsid w:val="00B84390"/>
    <w:rsid w:val="00B8466A"/>
    <w:rsid w:val="00B8498F"/>
    <w:rsid w:val="00B84A5C"/>
    <w:rsid w:val="00B84E1E"/>
    <w:rsid w:val="00B84FC6"/>
    <w:rsid w:val="00B8663B"/>
    <w:rsid w:val="00B86721"/>
    <w:rsid w:val="00B86E5E"/>
    <w:rsid w:val="00B87072"/>
    <w:rsid w:val="00B8723A"/>
    <w:rsid w:val="00B872F8"/>
    <w:rsid w:val="00B874DC"/>
    <w:rsid w:val="00B87E66"/>
    <w:rsid w:val="00B9002B"/>
    <w:rsid w:val="00B900C6"/>
    <w:rsid w:val="00B90344"/>
    <w:rsid w:val="00B90AA6"/>
    <w:rsid w:val="00B90CF7"/>
    <w:rsid w:val="00B91758"/>
    <w:rsid w:val="00B917FB"/>
    <w:rsid w:val="00B91C3B"/>
    <w:rsid w:val="00B91E18"/>
    <w:rsid w:val="00B91FE0"/>
    <w:rsid w:val="00B9262C"/>
    <w:rsid w:val="00B92E29"/>
    <w:rsid w:val="00B931AA"/>
    <w:rsid w:val="00B93403"/>
    <w:rsid w:val="00B937D5"/>
    <w:rsid w:val="00B9396D"/>
    <w:rsid w:val="00B93BB8"/>
    <w:rsid w:val="00B93F3E"/>
    <w:rsid w:val="00B94A23"/>
    <w:rsid w:val="00B95064"/>
    <w:rsid w:val="00B953AE"/>
    <w:rsid w:val="00B957B9"/>
    <w:rsid w:val="00B9675A"/>
    <w:rsid w:val="00B97057"/>
    <w:rsid w:val="00B9746A"/>
    <w:rsid w:val="00B97841"/>
    <w:rsid w:val="00B97A9C"/>
    <w:rsid w:val="00BA0772"/>
    <w:rsid w:val="00BA078E"/>
    <w:rsid w:val="00BA0927"/>
    <w:rsid w:val="00BA09FD"/>
    <w:rsid w:val="00BA0ACF"/>
    <w:rsid w:val="00BA12CF"/>
    <w:rsid w:val="00BA143D"/>
    <w:rsid w:val="00BA1727"/>
    <w:rsid w:val="00BA17D0"/>
    <w:rsid w:val="00BA1D34"/>
    <w:rsid w:val="00BA1E2E"/>
    <w:rsid w:val="00BA204A"/>
    <w:rsid w:val="00BA28BF"/>
    <w:rsid w:val="00BA2D76"/>
    <w:rsid w:val="00BA37DF"/>
    <w:rsid w:val="00BA3DCB"/>
    <w:rsid w:val="00BA3F12"/>
    <w:rsid w:val="00BA47E4"/>
    <w:rsid w:val="00BA4914"/>
    <w:rsid w:val="00BA5421"/>
    <w:rsid w:val="00BA57B6"/>
    <w:rsid w:val="00BA59E6"/>
    <w:rsid w:val="00BA5D0E"/>
    <w:rsid w:val="00BA5F81"/>
    <w:rsid w:val="00BA61D1"/>
    <w:rsid w:val="00BA6335"/>
    <w:rsid w:val="00BA6944"/>
    <w:rsid w:val="00BA6D26"/>
    <w:rsid w:val="00BA7098"/>
    <w:rsid w:val="00BA7172"/>
    <w:rsid w:val="00BB00DB"/>
    <w:rsid w:val="00BB0D5C"/>
    <w:rsid w:val="00BB1265"/>
    <w:rsid w:val="00BB1307"/>
    <w:rsid w:val="00BB138B"/>
    <w:rsid w:val="00BB14E5"/>
    <w:rsid w:val="00BB1A9C"/>
    <w:rsid w:val="00BB1FF6"/>
    <w:rsid w:val="00BB2552"/>
    <w:rsid w:val="00BB2607"/>
    <w:rsid w:val="00BB292C"/>
    <w:rsid w:val="00BB2B01"/>
    <w:rsid w:val="00BB30FC"/>
    <w:rsid w:val="00BB434B"/>
    <w:rsid w:val="00BB4F9B"/>
    <w:rsid w:val="00BB5A31"/>
    <w:rsid w:val="00BB5B5B"/>
    <w:rsid w:val="00BB5CC2"/>
    <w:rsid w:val="00BB5D7C"/>
    <w:rsid w:val="00BB5F41"/>
    <w:rsid w:val="00BB611F"/>
    <w:rsid w:val="00BB612F"/>
    <w:rsid w:val="00BB62E9"/>
    <w:rsid w:val="00BB675D"/>
    <w:rsid w:val="00BB685B"/>
    <w:rsid w:val="00BB6B44"/>
    <w:rsid w:val="00BB6E41"/>
    <w:rsid w:val="00BB6F3C"/>
    <w:rsid w:val="00BB70EF"/>
    <w:rsid w:val="00BB787F"/>
    <w:rsid w:val="00BB7D89"/>
    <w:rsid w:val="00BC0367"/>
    <w:rsid w:val="00BC0A8A"/>
    <w:rsid w:val="00BC0EC7"/>
    <w:rsid w:val="00BC1518"/>
    <w:rsid w:val="00BC191D"/>
    <w:rsid w:val="00BC1A0D"/>
    <w:rsid w:val="00BC1BCD"/>
    <w:rsid w:val="00BC1CF0"/>
    <w:rsid w:val="00BC2084"/>
    <w:rsid w:val="00BC2DAA"/>
    <w:rsid w:val="00BC31C8"/>
    <w:rsid w:val="00BC3531"/>
    <w:rsid w:val="00BC362C"/>
    <w:rsid w:val="00BC3742"/>
    <w:rsid w:val="00BC381F"/>
    <w:rsid w:val="00BC4233"/>
    <w:rsid w:val="00BC43EC"/>
    <w:rsid w:val="00BC44B2"/>
    <w:rsid w:val="00BC460E"/>
    <w:rsid w:val="00BC4C19"/>
    <w:rsid w:val="00BC4F7A"/>
    <w:rsid w:val="00BC66F3"/>
    <w:rsid w:val="00BC69A8"/>
    <w:rsid w:val="00BC6D06"/>
    <w:rsid w:val="00BC70C6"/>
    <w:rsid w:val="00BC72AE"/>
    <w:rsid w:val="00BC7414"/>
    <w:rsid w:val="00BC7CB6"/>
    <w:rsid w:val="00BC7D47"/>
    <w:rsid w:val="00BD0142"/>
    <w:rsid w:val="00BD0317"/>
    <w:rsid w:val="00BD0585"/>
    <w:rsid w:val="00BD0778"/>
    <w:rsid w:val="00BD07A3"/>
    <w:rsid w:val="00BD0825"/>
    <w:rsid w:val="00BD0CF9"/>
    <w:rsid w:val="00BD12AD"/>
    <w:rsid w:val="00BD1426"/>
    <w:rsid w:val="00BD19BF"/>
    <w:rsid w:val="00BD1BC0"/>
    <w:rsid w:val="00BD290F"/>
    <w:rsid w:val="00BD2D6F"/>
    <w:rsid w:val="00BD3EDF"/>
    <w:rsid w:val="00BD4A0A"/>
    <w:rsid w:val="00BD6121"/>
    <w:rsid w:val="00BD62EA"/>
    <w:rsid w:val="00BD63B4"/>
    <w:rsid w:val="00BD65F7"/>
    <w:rsid w:val="00BD6C9E"/>
    <w:rsid w:val="00BD6DEE"/>
    <w:rsid w:val="00BD7577"/>
    <w:rsid w:val="00BD7D67"/>
    <w:rsid w:val="00BE056B"/>
    <w:rsid w:val="00BE0820"/>
    <w:rsid w:val="00BE0DE4"/>
    <w:rsid w:val="00BE1016"/>
    <w:rsid w:val="00BE1133"/>
    <w:rsid w:val="00BE1153"/>
    <w:rsid w:val="00BE1A09"/>
    <w:rsid w:val="00BE1A32"/>
    <w:rsid w:val="00BE2364"/>
    <w:rsid w:val="00BE29DF"/>
    <w:rsid w:val="00BE2E27"/>
    <w:rsid w:val="00BE3421"/>
    <w:rsid w:val="00BE343F"/>
    <w:rsid w:val="00BE35E5"/>
    <w:rsid w:val="00BE3A35"/>
    <w:rsid w:val="00BE3B00"/>
    <w:rsid w:val="00BE5564"/>
    <w:rsid w:val="00BE6264"/>
    <w:rsid w:val="00BE674D"/>
    <w:rsid w:val="00BE731B"/>
    <w:rsid w:val="00BE73F1"/>
    <w:rsid w:val="00BE7528"/>
    <w:rsid w:val="00BE7B86"/>
    <w:rsid w:val="00BE7C3F"/>
    <w:rsid w:val="00BE7D00"/>
    <w:rsid w:val="00BF01B2"/>
    <w:rsid w:val="00BF01FB"/>
    <w:rsid w:val="00BF02F4"/>
    <w:rsid w:val="00BF04BA"/>
    <w:rsid w:val="00BF07AD"/>
    <w:rsid w:val="00BF0CE1"/>
    <w:rsid w:val="00BF1759"/>
    <w:rsid w:val="00BF178B"/>
    <w:rsid w:val="00BF1854"/>
    <w:rsid w:val="00BF1DE6"/>
    <w:rsid w:val="00BF1E95"/>
    <w:rsid w:val="00BF1FB1"/>
    <w:rsid w:val="00BF2477"/>
    <w:rsid w:val="00BF2949"/>
    <w:rsid w:val="00BF29FD"/>
    <w:rsid w:val="00BF2C38"/>
    <w:rsid w:val="00BF2E86"/>
    <w:rsid w:val="00BF3045"/>
    <w:rsid w:val="00BF306B"/>
    <w:rsid w:val="00BF337B"/>
    <w:rsid w:val="00BF33EC"/>
    <w:rsid w:val="00BF34BF"/>
    <w:rsid w:val="00BF3526"/>
    <w:rsid w:val="00BF3668"/>
    <w:rsid w:val="00BF3964"/>
    <w:rsid w:val="00BF3DEE"/>
    <w:rsid w:val="00BF3FAD"/>
    <w:rsid w:val="00BF4083"/>
    <w:rsid w:val="00BF441F"/>
    <w:rsid w:val="00BF49A8"/>
    <w:rsid w:val="00BF52D7"/>
    <w:rsid w:val="00BF5331"/>
    <w:rsid w:val="00BF565A"/>
    <w:rsid w:val="00BF5899"/>
    <w:rsid w:val="00BF58C7"/>
    <w:rsid w:val="00BF6014"/>
    <w:rsid w:val="00BF60D1"/>
    <w:rsid w:val="00BF6337"/>
    <w:rsid w:val="00BF6B8E"/>
    <w:rsid w:val="00BF7091"/>
    <w:rsid w:val="00BF76C3"/>
    <w:rsid w:val="00C001D9"/>
    <w:rsid w:val="00C001DA"/>
    <w:rsid w:val="00C00582"/>
    <w:rsid w:val="00C01398"/>
    <w:rsid w:val="00C014B3"/>
    <w:rsid w:val="00C01CE8"/>
    <w:rsid w:val="00C022AB"/>
    <w:rsid w:val="00C02AF4"/>
    <w:rsid w:val="00C02D8E"/>
    <w:rsid w:val="00C02F8C"/>
    <w:rsid w:val="00C03349"/>
    <w:rsid w:val="00C0397C"/>
    <w:rsid w:val="00C03A80"/>
    <w:rsid w:val="00C03AF4"/>
    <w:rsid w:val="00C040C9"/>
    <w:rsid w:val="00C04819"/>
    <w:rsid w:val="00C04906"/>
    <w:rsid w:val="00C04CF4"/>
    <w:rsid w:val="00C04EB1"/>
    <w:rsid w:val="00C05064"/>
    <w:rsid w:val="00C05445"/>
    <w:rsid w:val="00C0582B"/>
    <w:rsid w:val="00C05D81"/>
    <w:rsid w:val="00C061EA"/>
    <w:rsid w:val="00C06D1C"/>
    <w:rsid w:val="00C06F0B"/>
    <w:rsid w:val="00C0757A"/>
    <w:rsid w:val="00C077F3"/>
    <w:rsid w:val="00C07A86"/>
    <w:rsid w:val="00C07CFC"/>
    <w:rsid w:val="00C10B91"/>
    <w:rsid w:val="00C1125D"/>
    <w:rsid w:val="00C1134F"/>
    <w:rsid w:val="00C117ED"/>
    <w:rsid w:val="00C11D9D"/>
    <w:rsid w:val="00C11E17"/>
    <w:rsid w:val="00C1239C"/>
    <w:rsid w:val="00C12454"/>
    <w:rsid w:val="00C125AD"/>
    <w:rsid w:val="00C125E4"/>
    <w:rsid w:val="00C12ACF"/>
    <w:rsid w:val="00C12D96"/>
    <w:rsid w:val="00C12F7A"/>
    <w:rsid w:val="00C13580"/>
    <w:rsid w:val="00C136CC"/>
    <w:rsid w:val="00C144CB"/>
    <w:rsid w:val="00C149D7"/>
    <w:rsid w:val="00C14A31"/>
    <w:rsid w:val="00C14D93"/>
    <w:rsid w:val="00C15138"/>
    <w:rsid w:val="00C1521D"/>
    <w:rsid w:val="00C1523D"/>
    <w:rsid w:val="00C1536B"/>
    <w:rsid w:val="00C1553A"/>
    <w:rsid w:val="00C15767"/>
    <w:rsid w:val="00C15C60"/>
    <w:rsid w:val="00C15D7E"/>
    <w:rsid w:val="00C1602E"/>
    <w:rsid w:val="00C166DB"/>
    <w:rsid w:val="00C16BFE"/>
    <w:rsid w:val="00C17000"/>
    <w:rsid w:val="00C1749C"/>
    <w:rsid w:val="00C178CF"/>
    <w:rsid w:val="00C202C9"/>
    <w:rsid w:val="00C205F9"/>
    <w:rsid w:val="00C2077C"/>
    <w:rsid w:val="00C20803"/>
    <w:rsid w:val="00C20933"/>
    <w:rsid w:val="00C20C7D"/>
    <w:rsid w:val="00C20DB8"/>
    <w:rsid w:val="00C20E69"/>
    <w:rsid w:val="00C20F74"/>
    <w:rsid w:val="00C215F3"/>
    <w:rsid w:val="00C21745"/>
    <w:rsid w:val="00C21BF0"/>
    <w:rsid w:val="00C21C20"/>
    <w:rsid w:val="00C21F23"/>
    <w:rsid w:val="00C229B6"/>
    <w:rsid w:val="00C22A71"/>
    <w:rsid w:val="00C2326D"/>
    <w:rsid w:val="00C23619"/>
    <w:rsid w:val="00C238F8"/>
    <w:rsid w:val="00C239D2"/>
    <w:rsid w:val="00C24015"/>
    <w:rsid w:val="00C24064"/>
    <w:rsid w:val="00C251DB"/>
    <w:rsid w:val="00C251FB"/>
    <w:rsid w:val="00C256E2"/>
    <w:rsid w:val="00C256E5"/>
    <w:rsid w:val="00C25AFE"/>
    <w:rsid w:val="00C25C32"/>
    <w:rsid w:val="00C2613C"/>
    <w:rsid w:val="00C26224"/>
    <w:rsid w:val="00C2662E"/>
    <w:rsid w:val="00C266FD"/>
    <w:rsid w:val="00C26B99"/>
    <w:rsid w:val="00C26C51"/>
    <w:rsid w:val="00C26D53"/>
    <w:rsid w:val="00C27E8F"/>
    <w:rsid w:val="00C3030F"/>
    <w:rsid w:val="00C30500"/>
    <w:rsid w:val="00C3131D"/>
    <w:rsid w:val="00C31410"/>
    <w:rsid w:val="00C31424"/>
    <w:rsid w:val="00C316DF"/>
    <w:rsid w:val="00C31A6A"/>
    <w:rsid w:val="00C32436"/>
    <w:rsid w:val="00C3244B"/>
    <w:rsid w:val="00C328F8"/>
    <w:rsid w:val="00C32DC2"/>
    <w:rsid w:val="00C338C4"/>
    <w:rsid w:val="00C34F6A"/>
    <w:rsid w:val="00C35258"/>
    <w:rsid w:val="00C35634"/>
    <w:rsid w:val="00C357FA"/>
    <w:rsid w:val="00C35BED"/>
    <w:rsid w:val="00C35FC9"/>
    <w:rsid w:val="00C364C8"/>
    <w:rsid w:val="00C36B34"/>
    <w:rsid w:val="00C36D7F"/>
    <w:rsid w:val="00C37025"/>
    <w:rsid w:val="00C37074"/>
    <w:rsid w:val="00C3720F"/>
    <w:rsid w:val="00C372D0"/>
    <w:rsid w:val="00C378E2"/>
    <w:rsid w:val="00C379EB"/>
    <w:rsid w:val="00C37C35"/>
    <w:rsid w:val="00C40606"/>
    <w:rsid w:val="00C40750"/>
    <w:rsid w:val="00C40DAD"/>
    <w:rsid w:val="00C41438"/>
    <w:rsid w:val="00C418EE"/>
    <w:rsid w:val="00C41EB0"/>
    <w:rsid w:val="00C4214A"/>
    <w:rsid w:val="00C429AB"/>
    <w:rsid w:val="00C42BB0"/>
    <w:rsid w:val="00C42C2A"/>
    <w:rsid w:val="00C430E7"/>
    <w:rsid w:val="00C43CF7"/>
    <w:rsid w:val="00C43FEC"/>
    <w:rsid w:val="00C44375"/>
    <w:rsid w:val="00C44642"/>
    <w:rsid w:val="00C44849"/>
    <w:rsid w:val="00C44FC9"/>
    <w:rsid w:val="00C4520E"/>
    <w:rsid w:val="00C45429"/>
    <w:rsid w:val="00C45809"/>
    <w:rsid w:val="00C45FC4"/>
    <w:rsid w:val="00C46003"/>
    <w:rsid w:val="00C46100"/>
    <w:rsid w:val="00C4611B"/>
    <w:rsid w:val="00C470C8"/>
    <w:rsid w:val="00C47692"/>
    <w:rsid w:val="00C47C6F"/>
    <w:rsid w:val="00C47FF3"/>
    <w:rsid w:val="00C505AF"/>
    <w:rsid w:val="00C50EA6"/>
    <w:rsid w:val="00C51605"/>
    <w:rsid w:val="00C51BA0"/>
    <w:rsid w:val="00C51EDE"/>
    <w:rsid w:val="00C51F36"/>
    <w:rsid w:val="00C5231F"/>
    <w:rsid w:val="00C53ADD"/>
    <w:rsid w:val="00C53FAC"/>
    <w:rsid w:val="00C540A2"/>
    <w:rsid w:val="00C54577"/>
    <w:rsid w:val="00C54E70"/>
    <w:rsid w:val="00C55156"/>
    <w:rsid w:val="00C555C3"/>
    <w:rsid w:val="00C55D1F"/>
    <w:rsid w:val="00C55DF2"/>
    <w:rsid w:val="00C55E17"/>
    <w:rsid w:val="00C55EFC"/>
    <w:rsid w:val="00C56903"/>
    <w:rsid w:val="00C56EAE"/>
    <w:rsid w:val="00C56F4A"/>
    <w:rsid w:val="00C57547"/>
    <w:rsid w:val="00C57C55"/>
    <w:rsid w:val="00C6028D"/>
    <w:rsid w:val="00C60C13"/>
    <w:rsid w:val="00C60DC3"/>
    <w:rsid w:val="00C618F5"/>
    <w:rsid w:val="00C61CD1"/>
    <w:rsid w:val="00C61E00"/>
    <w:rsid w:val="00C61EC7"/>
    <w:rsid w:val="00C6242D"/>
    <w:rsid w:val="00C632C4"/>
    <w:rsid w:val="00C63338"/>
    <w:rsid w:val="00C63452"/>
    <w:rsid w:val="00C639B1"/>
    <w:rsid w:val="00C64A05"/>
    <w:rsid w:val="00C650EC"/>
    <w:rsid w:val="00C657AB"/>
    <w:rsid w:val="00C65996"/>
    <w:rsid w:val="00C660AB"/>
    <w:rsid w:val="00C66922"/>
    <w:rsid w:val="00C66AB1"/>
    <w:rsid w:val="00C66E4F"/>
    <w:rsid w:val="00C67399"/>
    <w:rsid w:val="00C67AFA"/>
    <w:rsid w:val="00C7049B"/>
    <w:rsid w:val="00C713B9"/>
    <w:rsid w:val="00C71918"/>
    <w:rsid w:val="00C7224F"/>
    <w:rsid w:val="00C72424"/>
    <w:rsid w:val="00C72D91"/>
    <w:rsid w:val="00C73055"/>
    <w:rsid w:val="00C73430"/>
    <w:rsid w:val="00C73A45"/>
    <w:rsid w:val="00C747FD"/>
    <w:rsid w:val="00C74A61"/>
    <w:rsid w:val="00C75193"/>
    <w:rsid w:val="00C75AFC"/>
    <w:rsid w:val="00C76080"/>
    <w:rsid w:val="00C76A6A"/>
    <w:rsid w:val="00C76E6A"/>
    <w:rsid w:val="00C76F07"/>
    <w:rsid w:val="00C77101"/>
    <w:rsid w:val="00C77711"/>
    <w:rsid w:val="00C7777A"/>
    <w:rsid w:val="00C77E36"/>
    <w:rsid w:val="00C80563"/>
    <w:rsid w:val="00C80AB6"/>
    <w:rsid w:val="00C80DA7"/>
    <w:rsid w:val="00C80E11"/>
    <w:rsid w:val="00C8158B"/>
    <w:rsid w:val="00C815A4"/>
    <w:rsid w:val="00C824AD"/>
    <w:rsid w:val="00C826F6"/>
    <w:rsid w:val="00C826FB"/>
    <w:rsid w:val="00C82C1E"/>
    <w:rsid w:val="00C82C46"/>
    <w:rsid w:val="00C82E99"/>
    <w:rsid w:val="00C83224"/>
    <w:rsid w:val="00C83B42"/>
    <w:rsid w:val="00C83C28"/>
    <w:rsid w:val="00C842A8"/>
    <w:rsid w:val="00C842D9"/>
    <w:rsid w:val="00C84335"/>
    <w:rsid w:val="00C8482E"/>
    <w:rsid w:val="00C85353"/>
    <w:rsid w:val="00C85B98"/>
    <w:rsid w:val="00C85C10"/>
    <w:rsid w:val="00C862CF"/>
    <w:rsid w:val="00C863C6"/>
    <w:rsid w:val="00C87611"/>
    <w:rsid w:val="00C87D44"/>
    <w:rsid w:val="00C87D5E"/>
    <w:rsid w:val="00C9054C"/>
    <w:rsid w:val="00C91195"/>
    <w:rsid w:val="00C91B5F"/>
    <w:rsid w:val="00C92031"/>
    <w:rsid w:val="00C92A4A"/>
    <w:rsid w:val="00C92E30"/>
    <w:rsid w:val="00C931BC"/>
    <w:rsid w:val="00C93BCF"/>
    <w:rsid w:val="00C93DA4"/>
    <w:rsid w:val="00C93FF6"/>
    <w:rsid w:val="00C940F7"/>
    <w:rsid w:val="00C94762"/>
    <w:rsid w:val="00C9477B"/>
    <w:rsid w:val="00C94C51"/>
    <w:rsid w:val="00C9546C"/>
    <w:rsid w:val="00C954E7"/>
    <w:rsid w:val="00C9605A"/>
    <w:rsid w:val="00C961E6"/>
    <w:rsid w:val="00C963FA"/>
    <w:rsid w:val="00C96D0A"/>
    <w:rsid w:val="00C96F76"/>
    <w:rsid w:val="00C97BBB"/>
    <w:rsid w:val="00CA00AE"/>
    <w:rsid w:val="00CA0792"/>
    <w:rsid w:val="00CA095C"/>
    <w:rsid w:val="00CA0969"/>
    <w:rsid w:val="00CA09C1"/>
    <w:rsid w:val="00CA0ACA"/>
    <w:rsid w:val="00CA13AF"/>
    <w:rsid w:val="00CA1E3C"/>
    <w:rsid w:val="00CA1E4E"/>
    <w:rsid w:val="00CA2622"/>
    <w:rsid w:val="00CA2724"/>
    <w:rsid w:val="00CA30F1"/>
    <w:rsid w:val="00CA31EB"/>
    <w:rsid w:val="00CA31F3"/>
    <w:rsid w:val="00CA3529"/>
    <w:rsid w:val="00CA382C"/>
    <w:rsid w:val="00CA3E45"/>
    <w:rsid w:val="00CA4AC1"/>
    <w:rsid w:val="00CA4DFC"/>
    <w:rsid w:val="00CA5A42"/>
    <w:rsid w:val="00CA5FEF"/>
    <w:rsid w:val="00CA6011"/>
    <w:rsid w:val="00CA60F8"/>
    <w:rsid w:val="00CA69A1"/>
    <w:rsid w:val="00CA6B25"/>
    <w:rsid w:val="00CA6D5F"/>
    <w:rsid w:val="00CA79D7"/>
    <w:rsid w:val="00CA7DC1"/>
    <w:rsid w:val="00CA7DC4"/>
    <w:rsid w:val="00CB032A"/>
    <w:rsid w:val="00CB0819"/>
    <w:rsid w:val="00CB086A"/>
    <w:rsid w:val="00CB0A2A"/>
    <w:rsid w:val="00CB0E5D"/>
    <w:rsid w:val="00CB1188"/>
    <w:rsid w:val="00CB1A0D"/>
    <w:rsid w:val="00CB2399"/>
    <w:rsid w:val="00CB2830"/>
    <w:rsid w:val="00CB2982"/>
    <w:rsid w:val="00CB2C39"/>
    <w:rsid w:val="00CB2EF4"/>
    <w:rsid w:val="00CB33D5"/>
    <w:rsid w:val="00CB3822"/>
    <w:rsid w:val="00CB395B"/>
    <w:rsid w:val="00CB3CCA"/>
    <w:rsid w:val="00CB40B8"/>
    <w:rsid w:val="00CB4168"/>
    <w:rsid w:val="00CB4411"/>
    <w:rsid w:val="00CB481D"/>
    <w:rsid w:val="00CB4D3E"/>
    <w:rsid w:val="00CB4EA4"/>
    <w:rsid w:val="00CB4F39"/>
    <w:rsid w:val="00CB5F8F"/>
    <w:rsid w:val="00CB5FFF"/>
    <w:rsid w:val="00CB6580"/>
    <w:rsid w:val="00CB67BC"/>
    <w:rsid w:val="00CB6C70"/>
    <w:rsid w:val="00CB77FC"/>
    <w:rsid w:val="00CB7C50"/>
    <w:rsid w:val="00CC083F"/>
    <w:rsid w:val="00CC1D6B"/>
    <w:rsid w:val="00CC26DF"/>
    <w:rsid w:val="00CC27E6"/>
    <w:rsid w:val="00CC356F"/>
    <w:rsid w:val="00CC4190"/>
    <w:rsid w:val="00CC41E9"/>
    <w:rsid w:val="00CC4232"/>
    <w:rsid w:val="00CC46C2"/>
    <w:rsid w:val="00CC4AFE"/>
    <w:rsid w:val="00CC4D68"/>
    <w:rsid w:val="00CC4FDE"/>
    <w:rsid w:val="00CC5390"/>
    <w:rsid w:val="00CC67E9"/>
    <w:rsid w:val="00CC6FBF"/>
    <w:rsid w:val="00CC704F"/>
    <w:rsid w:val="00CC70D0"/>
    <w:rsid w:val="00CC7278"/>
    <w:rsid w:val="00CC7BAF"/>
    <w:rsid w:val="00CC7F68"/>
    <w:rsid w:val="00CD0006"/>
    <w:rsid w:val="00CD09E6"/>
    <w:rsid w:val="00CD1614"/>
    <w:rsid w:val="00CD19C5"/>
    <w:rsid w:val="00CD1D82"/>
    <w:rsid w:val="00CD259F"/>
    <w:rsid w:val="00CD29CF"/>
    <w:rsid w:val="00CD2D86"/>
    <w:rsid w:val="00CD3227"/>
    <w:rsid w:val="00CD362E"/>
    <w:rsid w:val="00CD40CB"/>
    <w:rsid w:val="00CD4508"/>
    <w:rsid w:val="00CD4672"/>
    <w:rsid w:val="00CD496A"/>
    <w:rsid w:val="00CD4C7C"/>
    <w:rsid w:val="00CD518B"/>
    <w:rsid w:val="00CD54DF"/>
    <w:rsid w:val="00CD557C"/>
    <w:rsid w:val="00CD562E"/>
    <w:rsid w:val="00CD5761"/>
    <w:rsid w:val="00CD5784"/>
    <w:rsid w:val="00CD5821"/>
    <w:rsid w:val="00CD618B"/>
    <w:rsid w:val="00CD62EE"/>
    <w:rsid w:val="00CD64D9"/>
    <w:rsid w:val="00CD650E"/>
    <w:rsid w:val="00CD6D46"/>
    <w:rsid w:val="00CD6F55"/>
    <w:rsid w:val="00CD6FA6"/>
    <w:rsid w:val="00CD70A4"/>
    <w:rsid w:val="00CD72C8"/>
    <w:rsid w:val="00CD7360"/>
    <w:rsid w:val="00CD778F"/>
    <w:rsid w:val="00CD7C45"/>
    <w:rsid w:val="00CD7D2D"/>
    <w:rsid w:val="00CE09B4"/>
    <w:rsid w:val="00CE0F42"/>
    <w:rsid w:val="00CE11A7"/>
    <w:rsid w:val="00CE227A"/>
    <w:rsid w:val="00CE3319"/>
    <w:rsid w:val="00CE369F"/>
    <w:rsid w:val="00CE36FA"/>
    <w:rsid w:val="00CE371C"/>
    <w:rsid w:val="00CE3C7B"/>
    <w:rsid w:val="00CE43A4"/>
    <w:rsid w:val="00CE44F2"/>
    <w:rsid w:val="00CE5F9D"/>
    <w:rsid w:val="00CE6101"/>
    <w:rsid w:val="00CE63A6"/>
    <w:rsid w:val="00CE680F"/>
    <w:rsid w:val="00CE74A4"/>
    <w:rsid w:val="00CE75DE"/>
    <w:rsid w:val="00CE75ED"/>
    <w:rsid w:val="00CF003F"/>
    <w:rsid w:val="00CF014F"/>
    <w:rsid w:val="00CF0397"/>
    <w:rsid w:val="00CF048E"/>
    <w:rsid w:val="00CF0654"/>
    <w:rsid w:val="00CF0F2C"/>
    <w:rsid w:val="00CF0FF2"/>
    <w:rsid w:val="00CF1206"/>
    <w:rsid w:val="00CF1403"/>
    <w:rsid w:val="00CF1B9E"/>
    <w:rsid w:val="00CF1D36"/>
    <w:rsid w:val="00CF2F89"/>
    <w:rsid w:val="00CF33FA"/>
    <w:rsid w:val="00CF3A8C"/>
    <w:rsid w:val="00CF42F9"/>
    <w:rsid w:val="00CF4A6B"/>
    <w:rsid w:val="00CF4E0B"/>
    <w:rsid w:val="00CF54EC"/>
    <w:rsid w:val="00CF56E2"/>
    <w:rsid w:val="00CF5E07"/>
    <w:rsid w:val="00CF6383"/>
    <w:rsid w:val="00CF6A30"/>
    <w:rsid w:val="00CF6C89"/>
    <w:rsid w:val="00CF7274"/>
    <w:rsid w:val="00CF72ED"/>
    <w:rsid w:val="00CF77EA"/>
    <w:rsid w:val="00CF78F3"/>
    <w:rsid w:val="00CF7CC6"/>
    <w:rsid w:val="00D004C3"/>
    <w:rsid w:val="00D0082E"/>
    <w:rsid w:val="00D00BCF"/>
    <w:rsid w:val="00D00DA5"/>
    <w:rsid w:val="00D01002"/>
    <w:rsid w:val="00D01091"/>
    <w:rsid w:val="00D012CB"/>
    <w:rsid w:val="00D01661"/>
    <w:rsid w:val="00D018F5"/>
    <w:rsid w:val="00D019C0"/>
    <w:rsid w:val="00D01F0A"/>
    <w:rsid w:val="00D01FB2"/>
    <w:rsid w:val="00D02296"/>
    <w:rsid w:val="00D024B9"/>
    <w:rsid w:val="00D02B63"/>
    <w:rsid w:val="00D03248"/>
    <w:rsid w:val="00D036B8"/>
    <w:rsid w:val="00D03E0F"/>
    <w:rsid w:val="00D04119"/>
    <w:rsid w:val="00D04C8D"/>
    <w:rsid w:val="00D04F0C"/>
    <w:rsid w:val="00D05530"/>
    <w:rsid w:val="00D064F5"/>
    <w:rsid w:val="00D06637"/>
    <w:rsid w:val="00D06DCC"/>
    <w:rsid w:val="00D07647"/>
    <w:rsid w:val="00D0785D"/>
    <w:rsid w:val="00D07E00"/>
    <w:rsid w:val="00D10D6F"/>
    <w:rsid w:val="00D10E9C"/>
    <w:rsid w:val="00D111E8"/>
    <w:rsid w:val="00D114BA"/>
    <w:rsid w:val="00D1171D"/>
    <w:rsid w:val="00D119AB"/>
    <w:rsid w:val="00D12867"/>
    <w:rsid w:val="00D12C6E"/>
    <w:rsid w:val="00D12DCA"/>
    <w:rsid w:val="00D13EEB"/>
    <w:rsid w:val="00D14145"/>
    <w:rsid w:val="00D14209"/>
    <w:rsid w:val="00D14567"/>
    <w:rsid w:val="00D15732"/>
    <w:rsid w:val="00D15AAE"/>
    <w:rsid w:val="00D166AF"/>
    <w:rsid w:val="00D16B12"/>
    <w:rsid w:val="00D16DD9"/>
    <w:rsid w:val="00D16F45"/>
    <w:rsid w:val="00D16FB2"/>
    <w:rsid w:val="00D17052"/>
    <w:rsid w:val="00D1743E"/>
    <w:rsid w:val="00D174CD"/>
    <w:rsid w:val="00D1774E"/>
    <w:rsid w:val="00D17EAC"/>
    <w:rsid w:val="00D17F52"/>
    <w:rsid w:val="00D2054A"/>
    <w:rsid w:val="00D20AE3"/>
    <w:rsid w:val="00D21041"/>
    <w:rsid w:val="00D2170A"/>
    <w:rsid w:val="00D217AA"/>
    <w:rsid w:val="00D218DB"/>
    <w:rsid w:val="00D21C26"/>
    <w:rsid w:val="00D21F46"/>
    <w:rsid w:val="00D222DA"/>
    <w:rsid w:val="00D224E2"/>
    <w:rsid w:val="00D229C3"/>
    <w:rsid w:val="00D22DD3"/>
    <w:rsid w:val="00D22EE1"/>
    <w:rsid w:val="00D23592"/>
    <w:rsid w:val="00D23806"/>
    <w:rsid w:val="00D23CFE"/>
    <w:rsid w:val="00D244D9"/>
    <w:rsid w:val="00D24DC4"/>
    <w:rsid w:val="00D2522D"/>
    <w:rsid w:val="00D25EC8"/>
    <w:rsid w:val="00D268AC"/>
    <w:rsid w:val="00D269DA"/>
    <w:rsid w:val="00D27269"/>
    <w:rsid w:val="00D27292"/>
    <w:rsid w:val="00D27898"/>
    <w:rsid w:val="00D27B3F"/>
    <w:rsid w:val="00D3016D"/>
    <w:rsid w:val="00D30D50"/>
    <w:rsid w:val="00D31413"/>
    <w:rsid w:val="00D314F8"/>
    <w:rsid w:val="00D31E18"/>
    <w:rsid w:val="00D322E4"/>
    <w:rsid w:val="00D32BB2"/>
    <w:rsid w:val="00D32F8B"/>
    <w:rsid w:val="00D3326B"/>
    <w:rsid w:val="00D33989"/>
    <w:rsid w:val="00D33A4B"/>
    <w:rsid w:val="00D33F2B"/>
    <w:rsid w:val="00D33FF3"/>
    <w:rsid w:val="00D34611"/>
    <w:rsid w:val="00D3491E"/>
    <w:rsid w:val="00D34BD4"/>
    <w:rsid w:val="00D34C3C"/>
    <w:rsid w:val="00D35225"/>
    <w:rsid w:val="00D352FB"/>
    <w:rsid w:val="00D35FEE"/>
    <w:rsid w:val="00D3672A"/>
    <w:rsid w:val="00D3675C"/>
    <w:rsid w:val="00D36B8E"/>
    <w:rsid w:val="00D36D3B"/>
    <w:rsid w:val="00D36EFB"/>
    <w:rsid w:val="00D3736D"/>
    <w:rsid w:val="00D37AC8"/>
    <w:rsid w:val="00D37DA8"/>
    <w:rsid w:val="00D40045"/>
    <w:rsid w:val="00D40244"/>
    <w:rsid w:val="00D40596"/>
    <w:rsid w:val="00D406C2"/>
    <w:rsid w:val="00D40E2A"/>
    <w:rsid w:val="00D412F7"/>
    <w:rsid w:val="00D418F4"/>
    <w:rsid w:val="00D42813"/>
    <w:rsid w:val="00D432AA"/>
    <w:rsid w:val="00D4346A"/>
    <w:rsid w:val="00D43BC0"/>
    <w:rsid w:val="00D44B73"/>
    <w:rsid w:val="00D44DA6"/>
    <w:rsid w:val="00D44E86"/>
    <w:rsid w:val="00D44F61"/>
    <w:rsid w:val="00D45222"/>
    <w:rsid w:val="00D45AAF"/>
    <w:rsid w:val="00D45F9C"/>
    <w:rsid w:val="00D462C2"/>
    <w:rsid w:val="00D47078"/>
    <w:rsid w:val="00D473E5"/>
    <w:rsid w:val="00D478BD"/>
    <w:rsid w:val="00D47FF5"/>
    <w:rsid w:val="00D503AE"/>
    <w:rsid w:val="00D50A03"/>
    <w:rsid w:val="00D5149F"/>
    <w:rsid w:val="00D51987"/>
    <w:rsid w:val="00D5240E"/>
    <w:rsid w:val="00D52711"/>
    <w:rsid w:val="00D52CD1"/>
    <w:rsid w:val="00D53807"/>
    <w:rsid w:val="00D53C4A"/>
    <w:rsid w:val="00D5408C"/>
    <w:rsid w:val="00D54F4B"/>
    <w:rsid w:val="00D55399"/>
    <w:rsid w:val="00D55650"/>
    <w:rsid w:val="00D55792"/>
    <w:rsid w:val="00D55908"/>
    <w:rsid w:val="00D5596B"/>
    <w:rsid w:val="00D55BBB"/>
    <w:rsid w:val="00D562B7"/>
    <w:rsid w:val="00D5694E"/>
    <w:rsid w:val="00D56D8E"/>
    <w:rsid w:val="00D56F4C"/>
    <w:rsid w:val="00D5753E"/>
    <w:rsid w:val="00D57AB9"/>
    <w:rsid w:val="00D57DE0"/>
    <w:rsid w:val="00D6046C"/>
    <w:rsid w:val="00D60513"/>
    <w:rsid w:val="00D6116A"/>
    <w:rsid w:val="00D6171D"/>
    <w:rsid w:val="00D61F79"/>
    <w:rsid w:val="00D62488"/>
    <w:rsid w:val="00D6273C"/>
    <w:rsid w:val="00D62AEB"/>
    <w:rsid w:val="00D6327E"/>
    <w:rsid w:val="00D63957"/>
    <w:rsid w:val="00D63B79"/>
    <w:rsid w:val="00D63D9D"/>
    <w:rsid w:val="00D64036"/>
    <w:rsid w:val="00D650E9"/>
    <w:rsid w:val="00D65448"/>
    <w:rsid w:val="00D658C7"/>
    <w:rsid w:val="00D65A13"/>
    <w:rsid w:val="00D65A75"/>
    <w:rsid w:val="00D66408"/>
    <w:rsid w:val="00D6655A"/>
    <w:rsid w:val="00D669A6"/>
    <w:rsid w:val="00D66A0E"/>
    <w:rsid w:val="00D66F85"/>
    <w:rsid w:val="00D678AC"/>
    <w:rsid w:val="00D70905"/>
    <w:rsid w:val="00D70DC0"/>
    <w:rsid w:val="00D713E7"/>
    <w:rsid w:val="00D71466"/>
    <w:rsid w:val="00D714BA"/>
    <w:rsid w:val="00D71C3B"/>
    <w:rsid w:val="00D721AC"/>
    <w:rsid w:val="00D7227A"/>
    <w:rsid w:val="00D72453"/>
    <w:rsid w:val="00D725AA"/>
    <w:rsid w:val="00D72816"/>
    <w:rsid w:val="00D7284D"/>
    <w:rsid w:val="00D72A28"/>
    <w:rsid w:val="00D72BBC"/>
    <w:rsid w:val="00D72FE0"/>
    <w:rsid w:val="00D739F5"/>
    <w:rsid w:val="00D73A5B"/>
    <w:rsid w:val="00D73BC3"/>
    <w:rsid w:val="00D7439B"/>
    <w:rsid w:val="00D74ED5"/>
    <w:rsid w:val="00D758E5"/>
    <w:rsid w:val="00D75C79"/>
    <w:rsid w:val="00D7622C"/>
    <w:rsid w:val="00D76559"/>
    <w:rsid w:val="00D769DC"/>
    <w:rsid w:val="00D76BC5"/>
    <w:rsid w:val="00D76DAA"/>
    <w:rsid w:val="00D77119"/>
    <w:rsid w:val="00D7779B"/>
    <w:rsid w:val="00D77BB7"/>
    <w:rsid w:val="00D80B0F"/>
    <w:rsid w:val="00D80E3E"/>
    <w:rsid w:val="00D811C7"/>
    <w:rsid w:val="00D81865"/>
    <w:rsid w:val="00D818C2"/>
    <w:rsid w:val="00D81A50"/>
    <w:rsid w:val="00D81B2A"/>
    <w:rsid w:val="00D82600"/>
    <w:rsid w:val="00D8305F"/>
    <w:rsid w:val="00D8365B"/>
    <w:rsid w:val="00D83904"/>
    <w:rsid w:val="00D83B90"/>
    <w:rsid w:val="00D83D26"/>
    <w:rsid w:val="00D83DF3"/>
    <w:rsid w:val="00D84F25"/>
    <w:rsid w:val="00D84F5B"/>
    <w:rsid w:val="00D858EF"/>
    <w:rsid w:val="00D85B5C"/>
    <w:rsid w:val="00D85CED"/>
    <w:rsid w:val="00D86DCA"/>
    <w:rsid w:val="00D86E1A"/>
    <w:rsid w:val="00D871F5"/>
    <w:rsid w:val="00D8730E"/>
    <w:rsid w:val="00D87A30"/>
    <w:rsid w:val="00D87EF1"/>
    <w:rsid w:val="00D902EE"/>
    <w:rsid w:val="00D909BD"/>
    <w:rsid w:val="00D90CAF"/>
    <w:rsid w:val="00D912E1"/>
    <w:rsid w:val="00D914F7"/>
    <w:rsid w:val="00D91739"/>
    <w:rsid w:val="00D91948"/>
    <w:rsid w:val="00D928A8"/>
    <w:rsid w:val="00D928E4"/>
    <w:rsid w:val="00D92F0E"/>
    <w:rsid w:val="00D934F1"/>
    <w:rsid w:val="00D93AF1"/>
    <w:rsid w:val="00D93DDA"/>
    <w:rsid w:val="00D93FDC"/>
    <w:rsid w:val="00D94155"/>
    <w:rsid w:val="00D9415A"/>
    <w:rsid w:val="00D941FC"/>
    <w:rsid w:val="00D94223"/>
    <w:rsid w:val="00D9435E"/>
    <w:rsid w:val="00D945C6"/>
    <w:rsid w:val="00D947CD"/>
    <w:rsid w:val="00D94A59"/>
    <w:rsid w:val="00D94CE7"/>
    <w:rsid w:val="00D953C0"/>
    <w:rsid w:val="00D9640F"/>
    <w:rsid w:val="00D9672C"/>
    <w:rsid w:val="00D970AD"/>
    <w:rsid w:val="00D97780"/>
    <w:rsid w:val="00DA0011"/>
    <w:rsid w:val="00DA0323"/>
    <w:rsid w:val="00DA06E1"/>
    <w:rsid w:val="00DA074B"/>
    <w:rsid w:val="00DA0F7F"/>
    <w:rsid w:val="00DA1124"/>
    <w:rsid w:val="00DA1307"/>
    <w:rsid w:val="00DA1496"/>
    <w:rsid w:val="00DA204F"/>
    <w:rsid w:val="00DA25D7"/>
    <w:rsid w:val="00DA25E4"/>
    <w:rsid w:val="00DA276C"/>
    <w:rsid w:val="00DA2B10"/>
    <w:rsid w:val="00DA2D7A"/>
    <w:rsid w:val="00DA2F78"/>
    <w:rsid w:val="00DA399E"/>
    <w:rsid w:val="00DA39F2"/>
    <w:rsid w:val="00DA3A89"/>
    <w:rsid w:val="00DA410F"/>
    <w:rsid w:val="00DA4AFE"/>
    <w:rsid w:val="00DA51A1"/>
    <w:rsid w:val="00DA5B38"/>
    <w:rsid w:val="00DA5B7E"/>
    <w:rsid w:val="00DA5C0F"/>
    <w:rsid w:val="00DA636D"/>
    <w:rsid w:val="00DA64B3"/>
    <w:rsid w:val="00DA6ED4"/>
    <w:rsid w:val="00DA7506"/>
    <w:rsid w:val="00DA7AB1"/>
    <w:rsid w:val="00DB0873"/>
    <w:rsid w:val="00DB0BBB"/>
    <w:rsid w:val="00DB1189"/>
    <w:rsid w:val="00DB13DD"/>
    <w:rsid w:val="00DB1584"/>
    <w:rsid w:val="00DB188D"/>
    <w:rsid w:val="00DB1A10"/>
    <w:rsid w:val="00DB2155"/>
    <w:rsid w:val="00DB296B"/>
    <w:rsid w:val="00DB37C5"/>
    <w:rsid w:val="00DB40FC"/>
    <w:rsid w:val="00DB4174"/>
    <w:rsid w:val="00DB4176"/>
    <w:rsid w:val="00DB4270"/>
    <w:rsid w:val="00DB44CD"/>
    <w:rsid w:val="00DB483B"/>
    <w:rsid w:val="00DB4859"/>
    <w:rsid w:val="00DB48FB"/>
    <w:rsid w:val="00DB4928"/>
    <w:rsid w:val="00DB4B45"/>
    <w:rsid w:val="00DB5456"/>
    <w:rsid w:val="00DB58AD"/>
    <w:rsid w:val="00DB5ACB"/>
    <w:rsid w:val="00DB5CE9"/>
    <w:rsid w:val="00DB64F4"/>
    <w:rsid w:val="00DB6513"/>
    <w:rsid w:val="00DB65CC"/>
    <w:rsid w:val="00DB6C64"/>
    <w:rsid w:val="00DB6DEE"/>
    <w:rsid w:val="00DB6FB3"/>
    <w:rsid w:val="00DB70DC"/>
    <w:rsid w:val="00DB714F"/>
    <w:rsid w:val="00DB7CA8"/>
    <w:rsid w:val="00DC0F60"/>
    <w:rsid w:val="00DC0FD6"/>
    <w:rsid w:val="00DC141B"/>
    <w:rsid w:val="00DC14EB"/>
    <w:rsid w:val="00DC15DA"/>
    <w:rsid w:val="00DC1736"/>
    <w:rsid w:val="00DC1F5F"/>
    <w:rsid w:val="00DC23B2"/>
    <w:rsid w:val="00DC2672"/>
    <w:rsid w:val="00DC2774"/>
    <w:rsid w:val="00DC2887"/>
    <w:rsid w:val="00DC2D72"/>
    <w:rsid w:val="00DC2FDF"/>
    <w:rsid w:val="00DC3085"/>
    <w:rsid w:val="00DC3089"/>
    <w:rsid w:val="00DC34E9"/>
    <w:rsid w:val="00DC35CB"/>
    <w:rsid w:val="00DC37A5"/>
    <w:rsid w:val="00DC37EF"/>
    <w:rsid w:val="00DC3895"/>
    <w:rsid w:val="00DC407D"/>
    <w:rsid w:val="00DC44EA"/>
    <w:rsid w:val="00DC44EE"/>
    <w:rsid w:val="00DC4D3D"/>
    <w:rsid w:val="00DC4DC8"/>
    <w:rsid w:val="00DC4E98"/>
    <w:rsid w:val="00DC50F0"/>
    <w:rsid w:val="00DC54C3"/>
    <w:rsid w:val="00DC5695"/>
    <w:rsid w:val="00DC5961"/>
    <w:rsid w:val="00DC61A5"/>
    <w:rsid w:val="00DC645D"/>
    <w:rsid w:val="00DC65FE"/>
    <w:rsid w:val="00DC6633"/>
    <w:rsid w:val="00DC66A1"/>
    <w:rsid w:val="00DC67BB"/>
    <w:rsid w:val="00DC7537"/>
    <w:rsid w:val="00DC7572"/>
    <w:rsid w:val="00DC7E2E"/>
    <w:rsid w:val="00DC7F5E"/>
    <w:rsid w:val="00DD0006"/>
    <w:rsid w:val="00DD0044"/>
    <w:rsid w:val="00DD02C2"/>
    <w:rsid w:val="00DD033F"/>
    <w:rsid w:val="00DD0EB3"/>
    <w:rsid w:val="00DD0FB6"/>
    <w:rsid w:val="00DD13AD"/>
    <w:rsid w:val="00DD1A47"/>
    <w:rsid w:val="00DD1E4B"/>
    <w:rsid w:val="00DD2005"/>
    <w:rsid w:val="00DD2015"/>
    <w:rsid w:val="00DD25AA"/>
    <w:rsid w:val="00DD2A60"/>
    <w:rsid w:val="00DD2ADA"/>
    <w:rsid w:val="00DD2F8D"/>
    <w:rsid w:val="00DD34C3"/>
    <w:rsid w:val="00DD36C3"/>
    <w:rsid w:val="00DD3E72"/>
    <w:rsid w:val="00DD452F"/>
    <w:rsid w:val="00DD4748"/>
    <w:rsid w:val="00DD47F1"/>
    <w:rsid w:val="00DD508A"/>
    <w:rsid w:val="00DD5408"/>
    <w:rsid w:val="00DD5D09"/>
    <w:rsid w:val="00DD5D38"/>
    <w:rsid w:val="00DD6079"/>
    <w:rsid w:val="00DD6117"/>
    <w:rsid w:val="00DD6411"/>
    <w:rsid w:val="00DD6CB4"/>
    <w:rsid w:val="00DD6E51"/>
    <w:rsid w:val="00DD70E6"/>
    <w:rsid w:val="00DD7782"/>
    <w:rsid w:val="00DD7858"/>
    <w:rsid w:val="00DD7CA5"/>
    <w:rsid w:val="00DD7D7E"/>
    <w:rsid w:val="00DE05E5"/>
    <w:rsid w:val="00DE0E7F"/>
    <w:rsid w:val="00DE13C6"/>
    <w:rsid w:val="00DE1519"/>
    <w:rsid w:val="00DE2346"/>
    <w:rsid w:val="00DE247E"/>
    <w:rsid w:val="00DE2872"/>
    <w:rsid w:val="00DE28A3"/>
    <w:rsid w:val="00DE2A81"/>
    <w:rsid w:val="00DE2D5B"/>
    <w:rsid w:val="00DE3143"/>
    <w:rsid w:val="00DE32C6"/>
    <w:rsid w:val="00DE3646"/>
    <w:rsid w:val="00DE364F"/>
    <w:rsid w:val="00DE3EBE"/>
    <w:rsid w:val="00DE428D"/>
    <w:rsid w:val="00DE44FE"/>
    <w:rsid w:val="00DE4A64"/>
    <w:rsid w:val="00DE4B0B"/>
    <w:rsid w:val="00DE4C61"/>
    <w:rsid w:val="00DE4CEC"/>
    <w:rsid w:val="00DE4EE2"/>
    <w:rsid w:val="00DE5431"/>
    <w:rsid w:val="00DE55D2"/>
    <w:rsid w:val="00DE60A2"/>
    <w:rsid w:val="00DE6604"/>
    <w:rsid w:val="00DE6C8B"/>
    <w:rsid w:val="00DE6FBB"/>
    <w:rsid w:val="00DE733F"/>
    <w:rsid w:val="00DE7658"/>
    <w:rsid w:val="00DE787C"/>
    <w:rsid w:val="00DE7CA2"/>
    <w:rsid w:val="00DE7D3A"/>
    <w:rsid w:val="00DE7D79"/>
    <w:rsid w:val="00DE7DDC"/>
    <w:rsid w:val="00DF0330"/>
    <w:rsid w:val="00DF0BB1"/>
    <w:rsid w:val="00DF0BDE"/>
    <w:rsid w:val="00DF0D2F"/>
    <w:rsid w:val="00DF0FDE"/>
    <w:rsid w:val="00DF1074"/>
    <w:rsid w:val="00DF18D4"/>
    <w:rsid w:val="00DF1AE1"/>
    <w:rsid w:val="00DF20DB"/>
    <w:rsid w:val="00DF229F"/>
    <w:rsid w:val="00DF2B34"/>
    <w:rsid w:val="00DF32F2"/>
    <w:rsid w:val="00DF3711"/>
    <w:rsid w:val="00DF3754"/>
    <w:rsid w:val="00DF38E2"/>
    <w:rsid w:val="00DF394E"/>
    <w:rsid w:val="00DF3CFC"/>
    <w:rsid w:val="00DF3E7C"/>
    <w:rsid w:val="00DF4CD7"/>
    <w:rsid w:val="00DF4E43"/>
    <w:rsid w:val="00DF51D7"/>
    <w:rsid w:val="00DF574F"/>
    <w:rsid w:val="00DF594D"/>
    <w:rsid w:val="00DF69FF"/>
    <w:rsid w:val="00DF7065"/>
    <w:rsid w:val="00DF77D5"/>
    <w:rsid w:val="00DF7908"/>
    <w:rsid w:val="00E0007D"/>
    <w:rsid w:val="00E012E8"/>
    <w:rsid w:val="00E015FF"/>
    <w:rsid w:val="00E01603"/>
    <w:rsid w:val="00E016DC"/>
    <w:rsid w:val="00E01832"/>
    <w:rsid w:val="00E01980"/>
    <w:rsid w:val="00E022FC"/>
    <w:rsid w:val="00E0274B"/>
    <w:rsid w:val="00E02BC7"/>
    <w:rsid w:val="00E02E01"/>
    <w:rsid w:val="00E02FE9"/>
    <w:rsid w:val="00E03695"/>
    <w:rsid w:val="00E043F3"/>
    <w:rsid w:val="00E04710"/>
    <w:rsid w:val="00E04C89"/>
    <w:rsid w:val="00E05284"/>
    <w:rsid w:val="00E055C3"/>
    <w:rsid w:val="00E0589E"/>
    <w:rsid w:val="00E05AF6"/>
    <w:rsid w:val="00E05E94"/>
    <w:rsid w:val="00E06300"/>
    <w:rsid w:val="00E067EB"/>
    <w:rsid w:val="00E06E5E"/>
    <w:rsid w:val="00E06EFC"/>
    <w:rsid w:val="00E077FF"/>
    <w:rsid w:val="00E1038F"/>
    <w:rsid w:val="00E10A64"/>
    <w:rsid w:val="00E10C49"/>
    <w:rsid w:val="00E10D8D"/>
    <w:rsid w:val="00E10F20"/>
    <w:rsid w:val="00E112D8"/>
    <w:rsid w:val="00E11BA0"/>
    <w:rsid w:val="00E11BC1"/>
    <w:rsid w:val="00E11FFA"/>
    <w:rsid w:val="00E12D99"/>
    <w:rsid w:val="00E131D9"/>
    <w:rsid w:val="00E1378A"/>
    <w:rsid w:val="00E1386E"/>
    <w:rsid w:val="00E13907"/>
    <w:rsid w:val="00E13934"/>
    <w:rsid w:val="00E13B83"/>
    <w:rsid w:val="00E13C3C"/>
    <w:rsid w:val="00E13DAE"/>
    <w:rsid w:val="00E14405"/>
    <w:rsid w:val="00E1453B"/>
    <w:rsid w:val="00E14A2B"/>
    <w:rsid w:val="00E14A66"/>
    <w:rsid w:val="00E14A7A"/>
    <w:rsid w:val="00E1520E"/>
    <w:rsid w:val="00E1597E"/>
    <w:rsid w:val="00E15C8A"/>
    <w:rsid w:val="00E15D7D"/>
    <w:rsid w:val="00E169D4"/>
    <w:rsid w:val="00E17124"/>
    <w:rsid w:val="00E20627"/>
    <w:rsid w:val="00E21503"/>
    <w:rsid w:val="00E217D8"/>
    <w:rsid w:val="00E21D3C"/>
    <w:rsid w:val="00E22C01"/>
    <w:rsid w:val="00E232D5"/>
    <w:rsid w:val="00E245E1"/>
    <w:rsid w:val="00E24940"/>
    <w:rsid w:val="00E24C8A"/>
    <w:rsid w:val="00E2532D"/>
    <w:rsid w:val="00E259B7"/>
    <w:rsid w:val="00E26191"/>
    <w:rsid w:val="00E26228"/>
    <w:rsid w:val="00E2633E"/>
    <w:rsid w:val="00E26459"/>
    <w:rsid w:val="00E2770B"/>
    <w:rsid w:val="00E27CE4"/>
    <w:rsid w:val="00E30195"/>
    <w:rsid w:val="00E30973"/>
    <w:rsid w:val="00E30AF5"/>
    <w:rsid w:val="00E30E60"/>
    <w:rsid w:val="00E314D8"/>
    <w:rsid w:val="00E317DB"/>
    <w:rsid w:val="00E31A7B"/>
    <w:rsid w:val="00E3219B"/>
    <w:rsid w:val="00E338D1"/>
    <w:rsid w:val="00E33918"/>
    <w:rsid w:val="00E33B33"/>
    <w:rsid w:val="00E34129"/>
    <w:rsid w:val="00E349FD"/>
    <w:rsid w:val="00E34B3A"/>
    <w:rsid w:val="00E350A4"/>
    <w:rsid w:val="00E35D01"/>
    <w:rsid w:val="00E3621A"/>
    <w:rsid w:val="00E36C50"/>
    <w:rsid w:val="00E37168"/>
    <w:rsid w:val="00E37D20"/>
    <w:rsid w:val="00E40719"/>
    <w:rsid w:val="00E408FD"/>
    <w:rsid w:val="00E41186"/>
    <w:rsid w:val="00E41633"/>
    <w:rsid w:val="00E41754"/>
    <w:rsid w:val="00E417BD"/>
    <w:rsid w:val="00E42205"/>
    <w:rsid w:val="00E42D6B"/>
    <w:rsid w:val="00E42F7A"/>
    <w:rsid w:val="00E42FE8"/>
    <w:rsid w:val="00E43DDB"/>
    <w:rsid w:val="00E43E63"/>
    <w:rsid w:val="00E43FDB"/>
    <w:rsid w:val="00E442F9"/>
    <w:rsid w:val="00E44608"/>
    <w:rsid w:val="00E44798"/>
    <w:rsid w:val="00E4501F"/>
    <w:rsid w:val="00E45302"/>
    <w:rsid w:val="00E45565"/>
    <w:rsid w:val="00E45C18"/>
    <w:rsid w:val="00E46340"/>
    <w:rsid w:val="00E468F1"/>
    <w:rsid w:val="00E46DA6"/>
    <w:rsid w:val="00E47462"/>
    <w:rsid w:val="00E47573"/>
    <w:rsid w:val="00E4760C"/>
    <w:rsid w:val="00E5027F"/>
    <w:rsid w:val="00E50D04"/>
    <w:rsid w:val="00E50DC4"/>
    <w:rsid w:val="00E51020"/>
    <w:rsid w:val="00E5109E"/>
    <w:rsid w:val="00E519B6"/>
    <w:rsid w:val="00E52359"/>
    <w:rsid w:val="00E5281F"/>
    <w:rsid w:val="00E53071"/>
    <w:rsid w:val="00E5335C"/>
    <w:rsid w:val="00E534AB"/>
    <w:rsid w:val="00E540EC"/>
    <w:rsid w:val="00E54506"/>
    <w:rsid w:val="00E54642"/>
    <w:rsid w:val="00E54F15"/>
    <w:rsid w:val="00E562CB"/>
    <w:rsid w:val="00E56AD3"/>
    <w:rsid w:val="00E56BEA"/>
    <w:rsid w:val="00E56F22"/>
    <w:rsid w:val="00E57633"/>
    <w:rsid w:val="00E5791D"/>
    <w:rsid w:val="00E57D27"/>
    <w:rsid w:val="00E60045"/>
    <w:rsid w:val="00E606BA"/>
    <w:rsid w:val="00E60A71"/>
    <w:rsid w:val="00E616E7"/>
    <w:rsid w:val="00E61D27"/>
    <w:rsid w:val="00E62A97"/>
    <w:rsid w:val="00E62BEB"/>
    <w:rsid w:val="00E63348"/>
    <w:rsid w:val="00E6361B"/>
    <w:rsid w:val="00E6392E"/>
    <w:rsid w:val="00E64C7D"/>
    <w:rsid w:val="00E64CD3"/>
    <w:rsid w:val="00E652BD"/>
    <w:rsid w:val="00E6564D"/>
    <w:rsid w:val="00E657E2"/>
    <w:rsid w:val="00E65A61"/>
    <w:rsid w:val="00E65DF5"/>
    <w:rsid w:val="00E661AB"/>
    <w:rsid w:val="00E6620E"/>
    <w:rsid w:val="00E665BA"/>
    <w:rsid w:val="00E676CA"/>
    <w:rsid w:val="00E6797B"/>
    <w:rsid w:val="00E67C61"/>
    <w:rsid w:val="00E67C98"/>
    <w:rsid w:val="00E70494"/>
    <w:rsid w:val="00E70513"/>
    <w:rsid w:val="00E70CEE"/>
    <w:rsid w:val="00E70F85"/>
    <w:rsid w:val="00E710A0"/>
    <w:rsid w:val="00E712A4"/>
    <w:rsid w:val="00E71469"/>
    <w:rsid w:val="00E715C0"/>
    <w:rsid w:val="00E7160A"/>
    <w:rsid w:val="00E71838"/>
    <w:rsid w:val="00E71A2A"/>
    <w:rsid w:val="00E71ABD"/>
    <w:rsid w:val="00E71C30"/>
    <w:rsid w:val="00E71CD8"/>
    <w:rsid w:val="00E71F23"/>
    <w:rsid w:val="00E726E3"/>
    <w:rsid w:val="00E72874"/>
    <w:rsid w:val="00E72907"/>
    <w:rsid w:val="00E73CC0"/>
    <w:rsid w:val="00E73E11"/>
    <w:rsid w:val="00E73F7A"/>
    <w:rsid w:val="00E73FF5"/>
    <w:rsid w:val="00E74202"/>
    <w:rsid w:val="00E74AC8"/>
    <w:rsid w:val="00E75476"/>
    <w:rsid w:val="00E76180"/>
    <w:rsid w:val="00E76DF2"/>
    <w:rsid w:val="00E772AB"/>
    <w:rsid w:val="00E77BAE"/>
    <w:rsid w:val="00E77BCE"/>
    <w:rsid w:val="00E77D3A"/>
    <w:rsid w:val="00E80DEB"/>
    <w:rsid w:val="00E80DFB"/>
    <w:rsid w:val="00E80E1B"/>
    <w:rsid w:val="00E8101B"/>
    <w:rsid w:val="00E81450"/>
    <w:rsid w:val="00E816DE"/>
    <w:rsid w:val="00E8251C"/>
    <w:rsid w:val="00E82F6D"/>
    <w:rsid w:val="00E83221"/>
    <w:rsid w:val="00E83230"/>
    <w:rsid w:val="00E8384A"/>
    <w:rsid w:val="00E83A08"/>
    <w:rsid w:val="00E83BE3"/>
    <w:rsid w:val="00E83EF3"/>
    <w:rsid w:val="00E841BD"/>
    <w:rsid w:val="00E8485F"/>
    <w:rsid w:val="00E852AF"/>
    <w:rsid w:val="00E85EEC"/>
    <w:rsid w:val="00E86DAA"/>
    <w:rsid w:val="00E86F3F"/>
    <w:rsid w:val="00E87346"/>
    <w:rsid w:val="00E87796"/>
    <w:rsid w:val="00E87815"/>
    <w:rsid w:val="00E90299"/>
    <w:rsid w:val="00E90394"/>
    <w:rsid w:val="00E90414"/>
    <w:rsid w:val="00E90C21"/>
    <w:rsid w:val="00E9186A"/>
    <w:rsid w:val="00E92684"/>
    <w:rsid w:val="00E92D60"/>
    <w:rsid w:val="00E92F32"/>
    <w:rsid w:val="00E93309"/>
    <w:rsid w:val="00E93651"/>
    <w:rsid w:val="00E93ACF"/>
    <w:rsid w:val="00E93EAD"/>
    <w:rsid w:val="00E93FE2"/>
    <w:rsid w:val="00E94267"/>
    <w:rsid w:val="00E94497"/>
    <w:rsid w:val="00E9476D"/>
    <w:rsid w:val="00E94B54"/>
    <w:rsid w:val="00E95154"/>
    <w:rsid w:val="00E9541E"/>
    <w:rsid w:val="00E95B58"/>
    <w:rsid w:val="00E95C94"/>
    <w:rsid w:val="00E95DFE"/>
    <w:rsid w:val="00E95EAF"/>
    <w:rsid w:val="00E96180"/>
    <w:rsid w:val="00E9624F"/>
    <w:rsid w:val="00E964E0"/>
    <w:rsid w:val="00E9663D"/>
    <w:rsid w:val="00E96C4B"/>
    <w:rsid w:val="00E96D11"/>
    <w:rsid w:val="00E972B0"/>
    <w:rsid w:val="00E972EA"/>
    <w:rsid w:val="00E97404"/>
    <w:rsid w:val="00E9765E"/>
    <w:rsid w:val="00E97980"/>
    <w:rsid w:val="00E97AB1"/>
    <w:rsid w:val="00EA01E9"/>
    <w:rsid w:val="00EA0417"/>
    <w:rsid w:val="00EA0777"/>
    <w:rsid w:val="00EA0975"/>
    <w:rsid w:val="00EA10F2"/>
    <w:rsid w:val="00EA1331"/>
    <w:rsid w:val="00EA180B"/>
    <w:rsid w:val="00EA1851"/>
    <w:rsid w:val="00EA198E"/>
    <w:rsid w:val="00EA1AB7"/>
    <w:rsid w:val="00EA1C78"/>
    <w:rsid w:val="00EA1D60"/>
    <w:rsid w:val="00EA28DB"/>
    <w:rsid w:val="00EA30C9"/>
    <w:rsid w:val="00EA3862"/>
    <w:rsid w:val="00EA3FC3"/>
    <w:rsid w:val="00EA431C"/>
    <w:rsid w:val="00EA4396"/>
    <w:rsid w:val="00EA44A7"/>
    <w:rsid w:val="00EA5450"/>
    <w:rsid w:val="00EA63EE"/>
    <w:rsid w:val="00EA643E"/>
    <w:rsid w:val="00EA65BA"/>
    <w:rsid w:val="00EA6B6E"/>
    <w:rsid w:val="00EA6E51"/>
    <w:rsid w:val="00EA72F0"/>
    <w:rsid w:val="00EA77CF"/>
    <w:rsid w:val="00EA78CB"/>
    <w:rsid w:val="00EB01D8"/>
    <w:rsid w:val="00EB0860"/>
    <w:rsid w:val="00EB0B00"/>
    <w:rsid w:val="00EB115B"/>
    <w:rsid w:val="00EB128A"/>
    <w:rsid w:val="00EB1697"/>
    <w:rsid w:val="00EB213B"/>
    <w:rsid w:val="00EB2431"/>
    <w:rsid w:val="00EB2439"/>
    <w:rsid w:val="00EB24E4"/>
    <w:rsid w:val="00EB2595"/>
    <w:rsid w:val="00EB2AB5"/>
    <w:rsid w:val="00EB2B09"/>
    <w:rsid w:val="00EB349B"/>
    <w:rsid w:val="00EB3551"/>
    <w:rsid w:val="00EB446B"/>
    <w:rsid w:val="00EB4A18"/>
    <w:rsid w:val="00EB4D14"/>
    <w:rsid w:val="00EB522B"/>
    <w:rsid w:val="00EB5E89"/>
    <w:rsid w:val="00EB5FAD"/>
    <w:rsid w:val="00EB64C0"/>
    <w:rsid w:val="00EB669D"/>
    <w:rsid w:val="00EB6734"/>
    <w:rsid w:val="00EB6803"/>
    <w:rsid w:val="00EB6A0E"/>
    <w:rsid w:val="00EB6ACB"/>
    <w:rsid w:val="00EB7912"/>
    <w:rsid w:val="00EB7F5D"/>
    <w:rsid w:val="00EC053B"/>
    <w:rsid w:val="00EC093E"/>
    <w:rsid w:val="00EC0D7E"/>
    <w:rsid w:val="00EC1229"/>
    <w:rsid w:val="00EC1A3D"/>
    <w:rsid w:val="00EC2A5F"/>
    <w:rsid w:val="00EC2BCE"/>
    <w:rsid w:val="00EC3216"/>
    <w:rsid w:val="00EC347E"/>
    <w:rsid w:val="00EC3555"/>
    <w:rsid w:val="00EC36CC"/>
    <w:rsid w:val="00EC389B"/>
    <w:rsid w:val="00EC38DD"/>
    <w:rsid w:val="00EC42C2"/>
    <w:rsid w:val="00EC42F2"/>
    <w:rsid w:val="00EC433A"/>
    <w:rsid w:val="00EC48F2"/>
    <w:rsid w:val="00EC53EA"/>
    <w:rsid w:val="00EC58FE"/>
    <w:rsid w:val="00EC6FA1"/>
    <w:rsid w:val="00EC7133"/>
    <w:rsid w:val="00EC726D"/>
    <w:rsid w:val="00ED0083"/>
    <w:rsid w:val="00ED049C"/>
    <w:rsid w:val="00ED144B"/>
    <w:rsid w:val="00ED1E2C"/>
    <w:rsid w:val="00ED2242"/>
    <w:rsid w:val="00ED2C9B"/>
    <w:rsid w:val="00ED340E"/>
    <w:rsid w:val="00ED4209"/>
    <w:rsid w:val="00ED4CFB"/>
    <w:rsid w:val="00ED530B"/>
    <w:rsid w:val="00ED5951"/>
    <w:rsid w:val="00ED5EC6"/>
    <w:rsid w:val="00ED6028"/>
    <w:rsid w:val="00ED6767"/>
    <w:rsid w:val="00ED758A"/>
    <w:rsid w:val="00ED7C51"/>
    <w:rsid w:val="00EE02D1"/>
    <w:rsid w:val="00EE0EE3"/>
    <w:rsid w:val="00EE0F99"/>
    <w:rsid w:val="00EE1350"/>
    <w:rsid w:val="00EE15A9"/>
    <w:rsid w:val="00EE160C"/>
    <w:rsid w:val="00EE1F52"/>
    <w:rsid w:val="00EE2272"/>
    <w:rsid w:val="00EE2294"/>
    <w:rsid w:val="00EE349A"/>
    <w:rsid w:val="00EE35AF"/>
    <w:rsid w:val="00EE37BA"/>
    <w:rsid w:val="00EE3A4A"/>
    <w:rsid w:val="00EE3B5E"/>
    <w:rsid w:val="00EE40B8"/>
    <w:rsid w:val="00EE4161"/>
    <w:rsid w:val="00EE42FA"/>
    <w:rsid w:val="00EE451B"/>
    <w:rsid w:val="00EE4585"/>
    <w:rsid w:val="00EE4E19"/>
    <w:rsid w:val="00EE5603"/>
    <w:rsid w:val="00EE5929"/>
    <w:rsid w:val="00EE5BC9"/>
    <w:rsid w:val="00EE68D0"/>
    <w:rsid w:val="00EE6A45"/>
    <w:rsid w:val="00EE6FFA"/>
    <w:rsid w:val="00EE7532"/>
    <w:rsid w:val="00EE774E"/>
    <w:rsid w:val="00EF03AE"/>
    <w:rsid w:val="00EF04E2"/>
    <w:rsid w:val="00EF06E2"/>
    <w:rsid w:val="00EF0799"/>
    <w:rsid w:val="00EF0844"/>
    <w:rsid w:val="00EF0A91"/>
    <w:rsid w:val="00EF112D"/>
    <w:rsid w:val="00EF1E86"/>
    <w:rsid w:val="00EF2381"/>
    <w:rsid w:val="00EF2435"/>
    <w:rsid w:val="00EF300F"/>
    <w:rsid w:val="00EF3080"/>
    <w:rsid w:val="00EF3257"/>
    <w:rsid w:val="00EF3C70"/>
    <w:rsid w:val="00EF4057"/>
    <w:rsid w:val="00EF4085"/>
    <w:rsid w:val="00EF4381"/>
    <w:rsid w:val="00EF4AA5"/>
    <w:rsid w:val="00EF4C7D"/>
    <w:rsid w:val="00EF5061"/>
    <w:rsid w:val="00EF5168"/>
    <w:rsid w:val="00EF5269"/>
    <w:rsid w:val="00EF546E"/>
    <w:rsid w:val="00EF5B45"/>
    <w:rsid w:val="00EF5CC7"/>
    <w:rsid w:val="00EF5FAC"/>
    <w:rsid w:val="00EF6A79"/>
    <w:rsid w:val="00EF6BA9"/>
    <w:rsid w:val="00EF6C43"/>
    <w:rsid w:val="00EF6CEE"/>
    <w:rsid w:val="00EF6FA5"/>
    <w:rsid w:val="00EF716D"/>
    <w:rsid w:val="00EF7236"/>
    <w:rsid w:val="00EF72AE"/>
    <w:rsid w:val="00EF7936"/>
    <w:rsid w:val="00EF7C4C"/>
    <w:rsid w:val="00F00328"/>
    <w:rsid w:val="00F009C6"/>
    <w:rsid w:val="00F00AB3"/>
    <w:rsid w:val="00F00D21"/>
    <w:rsid w:val="00F0116B"/>
    <w:rsid w:val="00F0124C"/>
    <w:rsid w:val="00F013AB"/>
    <w:rsid w:val="00F0182A"/>
    <w:rsid w:val="00F01C23"/>
    <w:rsid w:val="00F0276A"/>
    <w:rsid w:val="00F0369A"/>
    <w:rsid w:val="00F03805"/>
    <w:rsid w:val="00F03F60"/>
    <w:rsid w:val="00F03FE3"/>
    <w:rsid w:val="00F0404D"/>
    <w:rsid w:val="00F04623"/>
    <w:rsid w:val="00F050C5"/>
    <w:rsid w:val="00F05295"/>
    <w:rsid w:val="00F05327"/>
    <w:rsid w:val="00F05631"/>
    <w:rsid w:val="00F0564F"/>
    <w:rsid w:val="00F057AA"/>
    <w:rsid w:val="00F0731D"/>
    <w:rsid w:val="00F07593"/>
    <w:rsid w:val="00F0780E"/>
    <w:rsid w:val="00F10082"/>
    <w:rsid w:val="00F10175"/>
    <w:rsid w:val="00F10239"/>
    <w:rsid w:val="00F1050F"/>
    <w:rsid w:val="00F11378"/>
    <w:rsid w:val="00F11642"/>
    <w:rsid w:val="00F1173C"/>
    <w:rsid w:val="00F117CD"/>
    <w:rsid w:val="00F11864"/>
    <w:rsid w:val="00F11D51"/>
    <w:rsid w:val="00F120E4"/>
    <w:rsid w:val="00F121E5"/>
    <w:rsid w:val="00F125B2"/>
    <w:rsid w:val="00F12A1B"/>
    <w:rsid w:val="00F12CD0"/>
    <w:rsid w:val="00F12D4C"/>
    <w:rsid w:val="00F13467"/>
    <w:rsid w:val="00F13608"/>
    <w:rsid w:val="00F136E9"/>
    <w:rsid w:val="00F13910"/>
    <w:rsid w:val="00F13963"/>
    <w:rsid w:val="00F14326"/>
    <w:rsid w:val="00F144BF"/>
    <w:rsid w:val="00F1460F"/>
    <w:rsid w:val="00F1462D"/>
    <w:rsid w:val="00F14FFD"/>
    <w:rsid w:val="00F159C0"/>
    <w:rsid w:val="00F15C68"/>
    <w:rsid w:val="00F15EF1"/>
    <w:rsid w:val="00F15FA6"/>
    <w:rsid w:val="00F1616E"/>
    <w:rsid w:val="00F165D8"/>
    <w:rsid w:val="00F16D4F"/>
    <w:rsid w:val="00F172AE"/>
    <w:rsid w:val="00F17AB5"/>
    <w:rsid w:val="00F17C48"/>
    <w:rsid w:val="00F17DAD"/>
    <w:rsid w:val="00F206E1"/>
    <w:rsid w:val="00F20FF6"/>
    <w:rsid w:val="00F21185"/>
    <w:rsid w:val="00F213B4"/>
    <w:rsid w:val="00F21520"/>
    <w:rsid w:val="00F21574"/>
    <w:rsid w:val="00F21693"/>
    <w:rsid w:val="00F21A1A"/>
    <w:rsid w:val="00F21EA8"/>
    <w:rsid w:val="00F22033"/>
    <w:rsid w:val="00F2260D"/>
    <w:rsid w:val="00F2262F"/>
    <w:rsid w:val="00F22744"/>
    <w:rsid w:val="00F227E7"/>
    <w:rsid w:val="00F22C07"/>
    <w:rsid w:val="00F22DEE"/>
    <w:rsid w:val="00F22E5B"/>
    <w:rsid w:val="00F23026"/>
    <w:rsid w:val="00F23210"/>
    <w:rsid w:val="00F23403"/>
    <w:rsid w:val="00F23851"/>
    <w:rsid w:val="00F23950"/>
    <w:rsid w:val="00F23F3F"/>
    <w:rsid w:val="00F24060"/>
    <w:rsid w:val="00F248B4"/>
    <w:rsid w:val="00F25ADC"/>
    <w:rsid w:val="00F25BC7"/>
    <w:rsid w:val="00F25C81"/>
    <w:rsid w:val="00F26818"/>
    <w:rsid w:val="00F26D6C"/>
    <w:rsid w:val="00F26FB0"/>
    <w:rsid w:val="00F27443"/>
    <w:rsid w:val="00F276D8"/>
    <w:rsid w:val="00F27CFC"/>
    <w:rsid w:val="00F30280"/>
    <w:rsid w:val="00F30346"/>
    <w:rsid w:val="00F3080E"/>
    <w:rsid w:val="00F30907"/>
    <w:rsid w:val="00F30B24"/>
    <w:rsid w:val="00F31234"/>
    <w:rsid w:val="00F31461"/>
    <w:rsid w:val="00F32DB9"/>
    <w:rsid w:val="00F32EC6"/>
    <w:rsid w:val="00F33810"/>
    <w:rsid w:val="00F33832"/>
    <w:rsid w:val="00F33D0F"/>
    <w:rsid w:val="00F33D73"/>
    <w:rsid w:val="00F33EA4"/>
    <w:rsid w:val="00F34B86"/>
    <w:rsid w:val="00F351A8"/>
    <w:rsid w:val="00F351DD"/>
    <w:rsid w:val="00F35BA9"/>
    <w:rsid w:val="00F3601B"/>
    <w:rsid w:val="00F36082"/>
    <w:rsid w:val="00F3665A"/>
    <w:rsid w:val="00F37385"/>
    <w:rsid w:val="00F37439"/>
    <w:rsid w:val="00F37644"/>
    <w:rsid w:val="00F376CE"/>
    <w:rsid w:val="00F40E49"/>
    <w:rsid w:val="00F412C1"/>
    <w:rsid w:val="00F41399"/>
    <w:rsid w:val="00F41966"/>
    <w:rsid w:val="00F419BE"/>
    <w:rsid w:val="00F41C2A"/>
    <w:rsid w:val="00F41CB0"/>
    <w:rsid w:val="00F41FE3"/>
    <w:rsid w:val="00F420DD"/>
    <w:rsid w:val="00F4298F"/>
    <w:rsid w:val="00F43047"/>
    <w:rsid w:val="00F433F9"/>
    <w:rsid w:val="00F4365A"/>
    <w:rsid w:val="00F436DD"/>
    <w:rsid w:val="00F43DD8"/>
    <w:rsid w:val="00F43F47"/>
    <w:rsid w:val="00F443FE"/>
    <w:rsid w:val="00F446FE"/>
    <w:rsid w:val="00F447A5"/>
    <w:rsid w:val="00F44A2B"/>
    <w:rsid w:val="00F44B92"/>
    <w:rsid w:val="00F4549A"/>
    <w:rsid w:val="00F4549D"/>
    <w:rsid w:val="00F45FE5"/>
    <w:rsid w:val="00F46122"/>
    <w:rsid w:val="00F46431"/>
    <w:rsid w:val="00F46A3D"/>
    <w:rsid w:val="00F46F0A"/>
    <w:rsid w:val="00F47BC5"/>
    <w:rsid w:val="00F50087"/>
    <w:rsid w:val="00F504BF"/>
    <w:rsid w:val="00F507E1"/>
    <w:rsid w:val="00F50A3B"/>
    <w:rsid w:val="00F5110D"/>
    <w:rsid w:val="00F51514"/>
    <w:rsid w:val="00F516DD"/>
    <w:rsid w:val="00F517D6"/>
    <w:rsid w:val="00F519D6"/>
    <w:rsid w:val="00F51C04"/>
    <w:rsid w:val="00F51E00"/>
    <w:rsid w:val="00F51EA9"/>
    <w:rsid w:val="00F51FB3"/>
    <w:rsid w:val="00F52525"/>
    <w:rsid w:val="00F5262C"/>
    <w:rsid w:val="00F52B6C"/>
    <w:rsid w:val="00F52B8A"/>
    <w:rsid w:val="00F52F30"/>
    <w:rsid w:val="00F53820"/>
    <w:rsid w:val="00F538EE"/>
    <w:rsid w:val="00F53A10"/>
    <w:rsid w:val="00F53B54"/>
    <w:rsid w:val="00F53B57"/>
    <w:rsid w:val="00F53E73"/>
    <w:rsid w:val="00F5426F"/>
    <w:rsid w:val="00F5487D"/>
    <w:rsid w:val="00F5488A"/>
    <w:rsid w:val="00F54A82"/>
    <w:rsid w:val="00F54B9D"/>
    <w:rsid w:val="00F54D9A"/>
    <w:rsid w:val="00F54F7B"/>
    <w:rsid w:val="00F55060"/>
    <w:rsid w:val="00F552E1"/>
    <w:rsid w:val="00F554E3"/>
    <w:rsid w:val="00F5576B"/>
    <w:rsid w:val="00F55B1D"/>
    <w:rsid w:val="00F55B6C"/>
    <w:rsid w:val="00F55BC5"/>
    <w:rsid w:val="00F55BE8"/>
    <w:rsid w:val="00F55C40"/>
    <w:rsid w:val="00F55E31"/>
    <w:rsid w:val="00F56021"/>
    <w:rsid w:val="00F560B4"/>
    <w:rsid w:val="00F5651C"/>
    <w:rsid w:val="00F57104"/>
    <w:rsid w:val="00F57BB4"/>
    <w:rsid w:val="00F602D9"/>
    <w:rsid w:val="00F60D9C"/>
    <w:rsid w:val="00F60EF5"/>
    <w:rsid w:val="00F62149"/>
    <w:rsid w:val="00F624F2"/>
    <w:rsid w:val="00F628AC"/>
    <w:rsid w:val="00F62AA1"/>
    <w:rsid w:val="00F62CC1"/>
    <w:rsid w:val="00F63A6D"/>
    <w:rsid w:val="00F6440C"/>
    <w:rsid w:val="00F644D1"/>
    <w:rsid w:val="00F6474F"/>
    <w:rsid w:val="00F64763"/>
    <w:rsid w:val="00F648CD"/>
    <w:rsid w:val="00F64A0A"/>
    <w:rsid w:val="00F64B0B"/>
    <w:rsid w:val="00F64B1D"/>
    <w:rsid w:val="00F64C43"/>
    <w:rsid w:val="00F64E23"/>
    <w:rsid w:val="00F65E0A"/>
    <w:rsid w:val="00F6616C"/>
    <w:rsid w:val="00F662D8"/>
    <w:rsid w:val="00F67341"/>
    <w:rsid w:val="00F67534"/>
    <w:rsid w:val="00F70483"/>
    <w:rsid w:val="00F70567"/>
    <w:rsid w:val="00F7098C"/>
    <w:rsid w:val="00F70998"/>
    <w:rsid w:val="00F71FB1"/>
    <w:rsid w:val="00F7208A"/>
    <w:rsid w:val="00F72A69"/>
    <w:rsid w:val="00F7335A"/>
    <w:rsid w:val="00F7339F"/>
    <w:rsid w:val="00F738C2"/>
    <w:rsid w:val="00F74BBF"/>
    <w:rsid w:val="00F75406"/>
    <w:rsid w:val="00F75941"/>
    <w:rsid w:val="00F75A27"/>
    <w:rsid w:val="00F75CE2"/>
    <w:rsid w:val="00F75D02"/>
    <w:rsid w:val="00F76578"/>
    <w:rsid w:val="00F76A63"/>
    <w:rsid w:val="00F77041"/>
    <w:rsid w:val="00F771A5"/>
    <w:rsid w:val="00F77CAA"/>
    <w:rsid w:val="00F800C9"/>
    <w:rsid w:val="00F806F9"/>
    <w:rsid w:val="00F80A19"/>
    <w:rsid w:val="00F80A43"/>
    <w:rsid w:val="00F80F92"/>
    <w:rsid w:val="00F812DE"/>
    <w:rsid w:val="00F81479"/>
    <w:rsid w:val="00F816F5"/>
    <w:rsid w:val="00F81704"/>
    <w:rsid w:val="00F81FE9"/>
    <w:rsid w:val="00F8216A"/>
    <w:rsid w:val="00F822FC"/>
    <w:rsid w:val="00F82C76"/>
    <w:rsid w:val="00F82DCE"/>
    <w:rsid w:val="00F833CB"/>
    <w:rsid w:val="00F8359E"/>
    <w:rsid w:val="00F836B3"/>
    <w:rsid w:val="00F837C4"/>
    <w:rsid w:val="00F83830"/>
    <w:rsid w:val="00F83905"/>
    <w:rsid w:val="00F83B67"/>
    <w:rsid w:val="00F83E21"/>
    <w:rsid w:val="00F845BF"/>
    <w:rsid w:val="00F84B5A"/>
    <w:rsid w:val="00F854E7"/>
    <w:rsid w:val="00F8586A"/>
    <w:rsid w:val="00F85A5F"/>
    <w:rsid w:val="00F85B49"/>
    <w:rsid w:val="00F85BE8"/>
    <w:rsid w:val="00F85D45"/>
    <w:rsid w:val="00F85E7E"/>
    <w:rsid w:val="00F85F7A"/>
    <w:rsid w:val="00F85F84"/>
    <w:rsid w:val="00F85FB0"/>
    <w:rsid w:val="00F86478"/>
    <w:rsid w:val="00F866AA"/>
    <w:rsid w:val="00F8683B"/>
    <w:rsid w:val="00F86BBD"/>
    <w:rsid w:val="00F86C63"/>
    <w:rsid w:val="00F87B8D"/>
    <w:rsid w:val="00F87EFA"/>
    <w:rsid w:val="00F9208E"/>
    <w:rsid w:val="00F920C8"/>
    <w:rsid w:val="00F924AF"/>
    <w:rsid w:val="00F92734"/>
    <w:rsid w:val="00F92B79"/>
    <w:rsid w:val="00F938EF"/>
    <w:rsid w:val="00F93A49"/>
    <w:rsid w:val="00F94156"/>
    <w:rsid w:val="00F94265"/>
    <w:rsid w:val="00F94633"/>
    <w:rsid w:val="00F94A41"/>
    <w:rsid w:val="00F95011"/>
    <w:rsid w:val="00F95BEF"/>
    <w:rsid w:val="00F96B58"/>
    <w:rsid w:val="00F96C18"/>
    <w:rsid w:val="00F96C3B"/>
    <w:rsid w:val="00F96CF7"/>
    <w:rsid w:val="00F96E49"/>
    <w:rsid w:val="00F9719F"/>
    <w:rsid w:val="00F97846"/>
    <w:rsid w:val="00F97892"/>
    <w:rsid w:val="00F97C1B"/>
    <w:rsid w:val="00F97E03"/>
    <w:rsid w:val="00FA0441"/>
    <w:rsid w:val="00FA0523"/>
    <w:rsid w:val="00FA0746"/>
    <w:rsid w:val="00FA0B57"/>
    <w:rsid w:val="00FA0C71"/>
    <w:rsid w:val="00FA120D"/>
    <w:rsid w:val="00FA18D1"/>
    <w:rsid w:val="00FA1A4D"/>
    <w:rsid w:val="00FA1C36"/>
    <w:rsid w:val="00FA27EC"/>
    <w:rsid w:val="00FA2805"/>
    <w:rsid w:val="00FA2B07"/>
    <w:rsid w:val="00FA320A"/>
    <w:rsid w:val="00FA393B"/>
    <w:rsid w:val="00FA3CE2"/>
    <w:rsid w:val="00FA4342"/>
    <w:rsid w:val="00FA464D"/>
    <w:rsid w:val="00FA49A3"/>
    <w:rsid w:val="00FA4C51"/>
    <w:rsid w:val="00FA4D18"/>
    <w:rsid w:val="00FA4E9A"/>
    <w:rsid w:val="00FA5D37"/>
    <w:rsid w:val="00FA5DB8"/>
    <w:rsid w:val="00FA6B14"/>
    <w:rsid w:val="00FA6F65"/>
    <w:rsid w:val="00FA70A6"/>
    <w:rsid w:val="00FA7C00"/>
    <w:rsid w:val="00FA7C0F"/>
    <w:rsid w:val="00FB0155"/>
    <w:rsid w:val="00FB02C1"/>
    <w:rsid w:val="00FB03D8"/>
    <w:rsid w:val="00FB0446"/>
    <w:rsid w:val="00FB05D1"/>
    <w:rsid w:val="00FB0971"/>
    <w:rsid w:val="00FB0C6A"/>
    <w:rsid w:val="00FB0D71"/>
    <w:rsid w:val="00FB0EBF"/>
    <w:rsid w:val="00FB0F3C"/>
    <w:rsid w:val="00FB1995"/>
    <w:rsid w:val="00FB1A32"/>
    <w:rsid w:val="00FB24CB"/>
    <w:rsid w:val="00FB29AD"/>
    <w:rsid w:val="00FB29CB"/>
    <w:rsid w:val="00FB2BF1"/>
    <w:rsid w:val="00FB34D4"/>
    <w:rsid w:val="00FB3EA7"/>
    <w:rsid w:val="00FB3EAC"/>
    <w:rsid w:val="00FB4C2E"/>
    <w:rsid w:val="00FB4E54"/>
    <w:rsid w:val="00FB5648"/>
    <w:rsid w:val="00FB5833"/>
    <w:rsid w:val="00FB6406"/>
    <w:rsid w:val="00FB65BE"/>
    <w:rsid w:val="00FB66CB"/>
    <w:rsid w:val="00FB671D"/>
    <w:rsid w:val="00FB783F"/>
    <w:rsid w:val="00FB79FE"/>
    <w:rsid w:val="00FB7D78"/>
    <w:rsid w:val="00FC0984"/>
    <w:rsid w:val="00FC0FB5"/>
    <w:rsid w:val="00FC13CA"/>
    <w:rsid w:val="00FC163E"/>
    <w:rsid w:val="00FC16FD"/>
    <w:rsid w:val="00FC1AA4"/>
    <w:rsid w:val="00FC2109"/>
    <w:rsid w:val="00FC210F"/>
    <w:rsid w:val="00FC2208"/>
    <w:rsid w:val="00FC23CE"/>
    <w:rsid w:val="00FC296C"/>
    <w:rsid w:val="00FC330F"/>
    <w:rsid w:val="00FC3945"/>
    <w:rsid w:val="00FC3E0D"/>
    <w:rsid w:val="00FC3EF1"/>
    <w:rsid w:val="00FC430A"/>
    <w:rsid w:val="00FC548E"/>
    <w:rsid w:val="00FC5810"/>
    <w:rsid w:val="00FC5F7D"/>
    <w:rsid w:val="00FC6174"/>
    <w:rsid w:val="00FC6CFD"/>
    <w:rsid w:val="00FC6FA8"/>
    <w:rsid w:val="00FC7206"/>
    <w:rsid w:val="00FC7207"/>
    <w:rsid w:val="00FC7895"/>
    <w:rsid w:val="00FC7E98"/>
    <w:rsid w:val="00FD09F7"/>
    <w:rsid w:val="00FD10CE"/>
    <w:rsid w:val="00FD1253"/>
    <w:rsid w:val="00FD14EB"/>
    <w:rsid w:val="00FD1960"/>
    <w:rsid w:val="00FD1C8F"/>
    <w:rsid w:val="00FD2351"/>
    <w:rsid w:val="00FD27B0"/>
    <w:rsid w:val="00FD29D2"/>
    <w:rsid w:val="00FD2CA6"/>
    <w:rsid w:val="00FD36A7"/>
    <w:rsid w:val="00FD3F01"/>
    <w:rsid w:val="00FD3FFD"/>
    <w:rsid w:val="00FD4176"/>
    <w:rsid w:val="00FD45C2"/>
    <w:rsid w:val="00FD4615"/>
    <w:rsid w:val="00FD4983"/>
    <w:rsid w:val="00FD4A62"/>
    <w:rsid w:val="00FD4C2A"/>
    <w:rsid w:val="00FD4C5E"/>
    <w:rsid w:val="00FD4FAF"/>
    <w:rsid w:val="00FD5E35"/>
    <w:rsid w:val="00FD5FF5"/>
    <w:rsid w:val="00FD7916"/>
    <w:rsid w:val="00FD79C1"/>
    <w:rsid w:val="00FD79D3"/>
    <w:rsid w:val="00FD7A3A"/>
    <w:rsid w:val="00FE00F2"/>
    <w:rsid w:val="00FE0103"/>
    <w:rsid w:val="00FE0211"/>
    <w:rsid w:val="00FE0CCC"/>
    <w:rsid w:val="00FE0DF9"/>
    <w:rsid w:val="00FE120D"/>
    <w:rsid w:val="00FE131D"/>
    <w:rsid w:val="00FE1BE0"/>
    <w:rsid w:val="00FE1D7F"/>
    <w:rsid w:val="00FE233D"/>
    <w:rsid w:val="00FE23B8"/>
    <w:rsid w:val="00FE23E1"/>
    <w:rsid w:val="00FE249F"/>
    <w:rsid w:val="00FE285C"/>
    <w:rsid w:val="00FE2CF3"/>
    <w:rsid w:val="00FE3451"/>
    <w:rsid w:val="00FE36D5"/>
    <w:rsid w:val="00FE36DC"/>
    <w:rsid w:val="00FE4A05"/>
    <w:rsid w:val="00FE55BA"/>
    <w:rsid w:val="00FE5E6C"/>
    <w:rsid w:val="00FE64F4"/>
    <w:rsid w:val="00FE64F7"/>
    <w:rsid w:val="00FE66E8"/>
    <w:rsid w:val="00FE68B1"/>
    <w:rsid w:val="00FE6F69"/>
    <w:rsid w:val="00FE75B0"/>
    <w:rsid w:val="00FE7902"/>
    <w:rsid w:val="00FE7ECC"/>
    <w:rsid w:val="00FE7F2E"/>
    <w:rsid w:val="00FE7F65"/>
    <w:rsid w:val="00FF0143"/>
    <w:rsid w:val="00FF0337"/>
    <w:rsid w:val="00FF071F"/>
    <w:rsid w:val="00FF0794"/>
    <w:rsid w:val="00FF0BE4"/>
    <w:rsid w:val="00FF19F2"/>
    <w:rsid w:val="00FF1A5C"/>
    <w:rsid w:val="00FF1B8B"/>
    <w:rsid w:val="00FF24FA"/>
    <w:rsid w:val="00FF2914"/>
    <w:rsid w:val="00FF2AB3"/>
    <w:rsid w:val="00FF2EDD"/>
    <w:rsid w:val="00FF3577"/>
    <w:rsid w:val="00FF3F74"/>
    <w:rsid w:val="00FF43DB"/>
    <w:rsid w:val="00FF46F7"/>
    <w:rsid w:val="00FF47FB"/>
    <w:rsid w:val="00FF4F96"/>
    <w:rsid w:val="00FF4FB5"/>
    <w:rsid w:val="00FF5089"/>
    <w:rsid w:val="00FF5103"/>
    <w:rsid w:val="00FF539E"/>
    <w:rsid w:val="00FF5531"/>
    <w:rsid w:val="00FF6038"/>
    <w:rsid w:val="00FF6224"/>
    <w:rsid w:val="00FF6803"/>
    <w:rsid w:val="00FF6F3E"/>
    <w:rsid w:val="00FF728C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0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C54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548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FC54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FC54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Normal"/>
    <w:uiPriority w:val="99"/>
    <w:rsid w:val="00FC548E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3">
    <w:name w:val="xl63"/>
    <w:basedOn w:val="Normal"/>
    <w:uiPriority w:val="99"/>
    <w:rsid w:val="00FC54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FC548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Normal"/>
    <w:uiPriority w:val="99"/>
    <w:rsid w:val="00FC548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Normal"/>
    <w:uiPriority w:val="99"/>
    <w:rsid w:val="00FC54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C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54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C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6FEA6-1799-4520-819E-73F3D3CE0890}"/>
</file>

<file path=customXml/itemProps2.xml><?xml version="1.0" encoding="utf-8"?>
<ds:datastoreItem xmlns:ds="http://schemas.openxmlformats.org/officeDocument/2006/customXml" ds:itemID="{AC375E61-1553-473B-B89F-BB324FB269BC}"/>
</file>

<file path=customXml/itemProps3.xml><?xml version="1.0" encoding="utf-8"?>
<ds:datastoreItem xmlns:ds="http://schemas.openxmlformats.org/officeDocument/2006/customXml" ds:itemID="{F1BDFE3E-8DDB-44DE-9F36-4B98B0AFC1E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44</Words>
  <Characters>257</Characters>
  <Application>Microsoft Office Outlook</Application>
  <DocSecurity>0</DocSecurity>
  <Lines>0</Lines>
  <Paragraphs>0</Paragraphs>
  <ScaleCrop>false</ScaleCrop>
  <Company>zkd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葛维娜</cp:lastModifiedBy>
  <cp:revision>7</cp:revision>
  <cp:lastPrinted>2015-01-19T00:55:00Z</cp:lastPrinted>
  <dcterms:created xsi:type="dcterms:W3CDTF">2015-01-19T00:42:00Z</dcterms:created>
  <dcterms:modified xsi:type="dcterms:W3CDTF">2015-03-30T01:04:00Z</dcterms:modified>
</cp:coreProperties>
</file>